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0AA" w:rsidRPr="003738E2" w:rsidRDefault="00E0527B" w:rsidP="00BD1704">
      <w:pPr>
        <w:spacing w:after="0"/>
        <w:jc w:val="right"/>
        <w:rPr>
          <w:rStyle w:val="x-panel-header-text2"/>
          <w:rFonts w:ascii="Trebuchet MS" w:hAnsi="Trebuchet MS" w:cs="Tahoma"/>
          <w:b w:val="0"/>
          <w:sz w:val="24"/>
          <w:szCs w:val="24"/>
        </w:rPr>
      </w:pPr>
      <w:r w:rsidRPr="003738E2">
        <w:rPr>
          <w:rFonts w:ascii="Trebuchet MS" w:hAnsi="Trebuchet MS"/>
          <w:sz w:val="24"/>
          <w:szCs w:val="24"/>
        </w:rPr>
        <w:t>Nr</w:t>
      </w:r>
      <w:r w:rsidR="00217292" w:rsidRPr="003738E2">
        <w:rPr>
          <w:rFonts w:ascii="Trebuchet MS" w:hAnsi="Trebuchet MS"/>
          <w:sz w:val="24"/>
          <w:szCs w:val="24"/>
        </w:rPr>
        <w:t>.</w:t>
      </w:r>
      <w:r w:rsidR="000E0ADB" w:rsidRPr="003738E2">
        <w:rPr>
          <w:rFonts w:ascii="Trebuchet MS" w:hAnsi="Trebuchet MS" w:cs="Tahoma"/>
          <w:color w:val="15428B"/>
          <w:sz w:val="24"/>
          <w:szCs w:val="24"/>
        </w:rPr>
        <w:t xml:space="preserve"> </w:t>
      </w:r>
      <w:r w:rsidR="006F2A90">
        <w:rPr>
          <w:rFonts w:ascii="Trebuchet MS" w:hAnsi="Trebuchet MS" w:cs="Tahoma"/>
          <w:sz w:val="24"/>
          <w:szCs w:val="24"/>
        </w:rPr>
        <w:t>180316</w:t>
      </w:r>
      <w:r w:rsidR="006F2A90">
        <w:rPr>
          <w:rFonts w:ascii="Trebuchet MS" w:hAnsi="Trebuchet MS" w:cs="Tahoma"/>
          <w:bCs/>
          <w:sz w:val="24"/>
          <w:szCs w:val="24"/>
          <w:shd w:val="clear" w:color="auto" w:fill="FFFFFF"/>
        </w:rPr>
        <w:t>/18.09</w:t>
      </w:r>
      <w:r w:rsidR="009455F9">
        <w:rPr>
          <w:rFonts w:ascii="Trebuchet MS" w:hAnsi="Trebuchet MS" w:cs="Tahoma"/>
          <w:bCs/>
          <w:sz w:val="24"/>
          <w:szCs w:val="24"/>
          <w:shd w:val="clear" w:color="auto" w:fill="FFFFFF"/>
        </w:rPr>
        <w:t>.2024</w:t>
      </w:r>
    </w:p>
    <w:p w:rsidR="009650F6" w:rsidRDefault="009650F6" w:rsidP="00BD1704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C10AFF" w:rsidRDefault="00C10AFF" w:rsidP="00BD1704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C10AFF" w:rsidRDefault="00C10AFF" w:rsidP="00BD1704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C10AFF" w:rsidRDefault="00C10AFF" w:rsidP="00BD1704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C10AFF" w:rsidRPr="00C500AA" w:rsidRDefault="00C10AFF" w:rsidP="00BD1704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E0527B" w:rsidRPr="00DF312A" w:rsidRDefault="00E0527B" w:rsidP="00E0527B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ANUNT </w:t>
      </w:r>
    </w:p>
    <w:p w:rsidR="00E0527B" w:rsidRPr="00DF312A" w:rsidRDefault="00E0527B" w:rsidP="00E0527B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    pentru comunicare prin publicitate</w:t>
      </w:r>
    </w:p>
    <w:p w:rsidR="00E0527B" w:rsidRDefault="00E0527B" w:rsidP="00E0527B">
      <w:pPr>
        <w:spacing w:after="0"/>
        <w:rPr>
          <w:rFonts w:ascii="Trebuchet MS" w:hAnsi="Trebuchet MS"/>
          <w:sz w:val="24"/>
          <w:szCs w:val="24"/>
        </w:rPr>
      </w:pPr>
    </w:p>
    <w:p w:rsidR="00C10AFF" w:rsidRDefault="00C10AFF" w:rsidP="00E0527B">
      <w:pPr>
        <w:spacing w:after="0"/>
        <w:rPr>
          <w:rFonts w:ascii="Trebuchet MS" w:hAnsi="Trebuchet MS"/>
          <w:sz w:val="24"/>
          <w:szCs w:val="24"/>
        </w:rPr>
      </w:pPr>
    </w:p>
    <w:p w:rsidR="00C10AFF" w:rsidRDefault="00C10AFF" w:rsidP="00E0527B">
      <w:pPr>
        <w:spacing w:after="0"/>
        <w:rPr>
          <w:rFonts w:ascii="Trebuchet MS" w:hAnsi="Trebuchet MS"/>
          <w:sz w:val="24"/>
          <w:szCs w:val="24"/>
        </w:rPr>
      </w:pPr>
    </w:p>
    <w:p w:rsidR="00C10AFF" w:rsidRPr="00DF312A" w:rsidRDefault="00C10AFF" w:rsidP="00E0527B">
      <w:pPr>
        <w:spacing w:after="0"/>
        <w:rPr>
          <w:rFonts w:ascii="Trebuchet MS" w:hAnsi="Trebuchet MS"/>
          <w:sz w:val="24"/>
          <w:szCs w:val="24"/>
        </w:rPr>
      </w:pPr>
    </w:p>
    <w:p w:rsidR="00E0527B" w:rsidRPr="00DF312A" w:rsidRDefault="00E0527B" w:rsidP="00E0527B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 xml:space="preserve">In temeiul art. 47 alin. (5) si (6) din Legea nr. 207/2015 privind Codul de procedura fiscala, cu </w:t>
      </w:r>
      <w:r w:rsidR="00CB7726" w:rsidRPr="00DF312A">
        <w:rPr>
          <w:rFonts w:ascii="Trebuchet MS" w:hAnsi="Trebuchet MS"/>
          <w:sz w:val="24"/>
          <w:szCs w:val="24"/>
        </w:rPr>
        <w:t>modificările</w:t>
      </w:r>
      <w:r w:rsidRPr="00DF312A">
        <w:rPr>
          <w:rFonts w:ascii="Trebuchet MS" w:hAnsi="Trebuchet MS"/>
          <w:sz w:val="24"/>
          <w:szCs w:val="24"/>
        </w:rPr>
        <w:t xml:space="preserve"> si </w:t>
      </w:r>
      <w:r w:rsidR="00CB7726" w:rsidRPr="00DF312A">
        <w:rPr>
          <w:rFonts w:ascii="Trebuchet MS" w:hAnsi="Trebuchet MS"/>
          <w:sz w:val="24"/>
          <w:szCs w:val="24"/>
        </w:rPr>
        <w:t>completările</w:t>
      </w:r>
      <w:r w:rsidRPr="00DF312A">
        <w:rPr>
          <w:rFonts w:ascii="Trebuchet MS" w:hAnsi="Trebuchet MS"/>
          <w:sz w:val="24"/>
          <w:szCs w:val="24"/>
        </w:rPr>
        <w:t xml:space="preserve"> ulterioare, comunicam ca au fost emise acte administrative fiscale pentru </w:t>
      </w:r>
      <w:r w:rsidR="00C10AFF">
        <w:rPr>
          <w:rFonts w:ascii="Trebuchet MS" w:hAnsi="Trebuchet MS"/>
          <w:sz w:val="24"/>
          <w:szCs w:val="24"/>
        </w:rPr>
        <w:t>contribuabilii din anexă</w:t>
      </w:r>
      <w:r w:rsidRPr="00DF312A">
        <w:rPr>
          <w:rFonts w:ascii="Trebuchet MS" w:hAnsi="Trebuchet MS"/>
          <w:sz w:val="24"/>
          <w:szCs w:val="24"/>
        </w:rPr>
        <w:t>:</w:t>
      </w:r>
    </w:p>
    <w:p w:rsidR="00E0527B" w:rsidRPr="00DF312A" w:rsidRDefault="00E0527B" w:rsidP="00EE3E57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 xml:space="preserve">Actele administrative fiscale pot fi consultate de titularii acestora la sediul </w:t>
      </w:r>
      <w:r w:rsidR="00CB7726" w:rsidRPr="00DF312A">
        <w:rPr>
          <w:rFonts w:ascii="Trebuchet MS" w:hAnsi="Trebuchet MS"/>
          <w:sz w:val="24"/>
          <w:szCs w:val="24"/>
        </w:rPr>
        <w:t>Direcției</w:t>
      </w:r>
      <w:r w:rsidRPr="00DF312A">
        <w:rPr>
          <w:rFonts w:ascii="Trebuchet MS" w:hAnsi="Trebuchet MS"/>
          <w:sz w:val="24"/>
          <w:szCs w:val="24"/>
        </w:rPr>
        <w:t xml:space="preserve"> </w:t>
      </w:r>
      <w:r w:rsidR="00CB7726" w:rsidRPr="00DF312A">
        <w:rPr>
          <w:rFonts w:ascii="Trebuchet MS" w:hAnsi="Trebuchet MS"/>
          <w:sz w:val="24"/>
          <w:szCs w:val="24"/>
        </w:rPr>
        <w:t xml:space="preserve">de </w:t>
      </w:r>
      <w:r w:rsidRPr="00DF312A">
        <w:rPr>
          <w:rFonts w:ascii="Trebuchet MS" w:hAnsi="Trebuchet MS"/>
          <w:sz w:val="24"/>
          <w:szCs w:val="24"/>
        </w:rPr>
        <w:t xml:space="preserve">Impozite, Taxe si Alte Venituri Locale </w:t>
      </w:r>
      <w:r w:rsidR="00CB7726" w:rsidRPr="00DF312A">
        <w:rPr>
          <w:rFonts w:ascii="Trebuchet MS" w:hAnsi="Trebuchet MS"/>
          <w:sz w:val="24"/>
          <w:szCs w:val="24"/>
        </w:rPr>
        <w:t>Galați</w:t>
      </w:r>
      <w:r w:rsidRPr="00DF312A">
        <w:rPr>
          <w:rFonts w:ascii="Trebuchet MS" w:hAnsi="Trebuchet MS"/>
          <w:sz w:val="24"/>
          <w:szCs w:val="24"/>
        </w:rPr>
        <w:t xml:space="preserve"> - Serviciul Impozite, Taxe si Alte Venituri Locale - Persoane Fizice, str. Domneasca nr. 13, bl. L, parter.</w:t>
      </w:r>
    </w:p>
    <w:p w:rsidR="00E0527B" w:rsidRPr="00DF312A" w:rsidRDefault="00E0527B" w:rsidP="00E0527B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 xml:space="preserve">Prezentele acte administrative fiscale se considera comunicate in termen de 15 zile de la data </w:t>
      </w:r>
      <w:r w:rsidR="00CB7726" w:rsidRPr="00DF312A">
        <w:rPr>
          <w:rFonts w:ascii="Trebuchet MS" w:hAnsi="Trebuchet MS"/>
          <w:sz w:val="24"/>
          <w:szCs w:val="24"/>
        </w:rPr>
        <w:t>afișării</w:t>
      </w:r>
      <w:r w:rsidRPr="00DF312A">
        <w:rPr>
          <w:rFonts w:ascii="Trebuchet MS" w:hAnsi="Trebuchet MS"/>
          <w:sz w:val="24"/>
          <w:szCs w:val="24"/>
        </w:rPr>
        <w:t xml:space="preserve"> </w:t>
      </w:r>
      <w:r w:rsidR="00CB7726" w:rsidRPr="00DF312A">
        <w:rPr>
          <w:rFonts w:ascii="Trebuchet MS" w:hAnsi="Trebuchet MS"/>
          <w:sz w:val="24"/>
          <w:szCs w:val="24"/>
        </w:rPr>
        <w:t>anunțului</w:t>
      </w:r>
      <w:r w:rsidRPr="00DF312A">
        <w:rPr>
          <w:rFonts w:ascii="Trebuchet MS" w:hAnsi="Trebuchet MS"/>
          <w:sz w:val="24"/>
          <w:szCs w:val="24"/>
        </w:rPr>
        <w:t>.</w:t>
      </w:r>
    </w:p>
    <w:p w:rsidR="00E0527B" w:rsidRPr="00DF312A" w:rsidRDefault="00E0527B" w:rsidP="00E0527B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 xml:space="preserve">Daca </w:t>
      </w:r>
      <w:r w:rsidR="00CB7726" w:rsidRPr="00DF312A">
        <w:rPr>
          <w:rFonts w:ascii="Trebuchet MS" w:hAnsi="Trebuchet MS"/>
          <w:sz w:val="24"/>
          <w:szCs w:val="24"/>
        </w:rPr>
        <w:t>aveți</w:t>
      </w:r>
      <w:r w:rsidRPr="00DF312A">
        <w:rPr>
          <w:rFonts w:ascii="Trebuchet MS" w:hAnsi="Trebuchet MS"/>
          <w:sz w:val="24"/>
          <w:szCs w:val="24"/>
        </w:rPr>
        <w:t xml:space="preserve"> </w:t>
      </w:r>
      <w:r w:rsidR="00CB7726" w:rsidRPr="00DF312A">
        <w:rPr>
          <w:rFonts w:ascii="Trebuchet MS" w:hAnsi="Trebuchet MS"/>
          <w:sz w:val="24"/>
          <w:szCs w:val="24"/>
        </w:rPr>
        <w:t>nelămuriri</w:t>
      </w:r>
      <w:r w:rsidRPr="00DF312A">
        <w:rPr>
          <w:rFonts w:ascii="Trebuchet MS" w:hAnsi="Trebuchet MS"/>
          <w:sz w:val="24"/>
          <w:szCs w:val="24"/>
        </w:rPr>
        <w:t xml:space="preserve"> in </w:t>
      </w:r>
      <w:r w:rsidR="00CB7726" w:rsidRPr="00DF312A">
        <w:rPr>
          <w:rFonts w:ascii="Trebuchet MS" w:hAnsi="Trebuchet MS"/>
          <w:sz w:val="24"/>
          <w:szCs w:val="24"/>
        </w:rPr>
        <w:t>legătura</w:t>
      </w:r>
      <w:r w:rsidRPr="00DF312A">
        <w:rPr>
          <w:rFonts w:ascii="Trebuchet MS" w:hAnsi="Trebuchet MS"/>
          <w:sz w:val="24"/>
          <w:szCs w:val="24"/>
        </w:rPr>
        <w:t xml:space="preserve"> cu acest </w:t>
      </w:r>
      <w:r w:rsidR="00CB7726" w:rsidRPr="00DF312A">
        <w:rPr>
          <w:rFonts w:ascii="Trebuchet MS" w:hAnsi="Trebuchet MS"/>
          <w:sz w:val="24"/>
          <w:szCs w:val="24"/>
        </w:rPr>
        <w:t>anunț</w:t>
      </w:r>
      <w:r w:rsidR="00C10AFF">
        <w:rPr>
          <w:rFonts w:ascii="Trebuchet MS" w:hAnsi="Trebuchet MS"/>
          <w:sz w:val="24"/>
          <w:szCs w:val="24"/>
        </w:rPr>
        <w:t xml:space="preserve">, </w:t>
      </w:r>
      <w:r w:rsidR="00CB7726" w:rsidRPr="00DF312A">
        <w:rPr>
          <w:rFonts w:ascii="Trebuchet MS" w:hAnsi="Trebuchet MS"/>
          <w:sz w:val="24"/>
          <w:szCs w:val="24"/>
        </w:rPr>
        <w:t>puteți</w:t>
      </w:r>
      <w:r w:rsidRPr="00DF312A">
        <w:rPr>
          <w:rFonts w:ascii="Trebuchet MS" w:hAnsi="Trebuchet MS"/>
          <w:sz w:val="24"/>
          <w:szCs w:val="24"/>
        </w:rPr>
        <w:t xml:space="preserve"> contacta </w:t>
      </w:r>
      <w:r w:rsidR="00C10AFF">
        <w:rPr>
          <w:rFonts w:ascii="Trebuchet MS" w:hAnsi="Trebuchet MS"/>
          <w:sz w:val="24"/>
          <w:szCs w:val="24"/>
        </w:rPr>
        <w:t>inspectorii impunere persoane fizice</w:t>
      </w:r>
      <w:r w:rsidR="007B7B44">
        <w:rPr>
          <w:rFonts w:ascii="Trebuchet MS" w:hAnsi="Trebuchet MS"/>
          <w:sz w:val="24"/>
          <w:szCs w:val="24"/>
        </w:rPr>
        <w:t xml:space="preserve"> </w:t>
      </w:r>
      <w:r w:rsidRPr="00DF312A">
        <w:rPr>
          <w:rFonts w:ascii="Trebuchet MS" w:hAnsi="Trebuchet MS"/>
          <w:sz w:val="24"/>
          <w:szCs w:val="24"/>
        </w:rPr>
        <w:t xml:space="preserve">la sediul nostru  sau la </w:t>
      </w:r>
      <w:r w:rsidR="00CB7726" w:rsidRPr="00DF312A">
        <w:rPr>
          <w:rFonts w:ascii="Trebuchet MS" w:hAnsi="Trebuchet MS"/>
          <w:sz w:val="24"/>
          <w:szCs w:val="24"/>
        </w:rPr>
        <w:t>numărul</w:t>
      </w:r>
      <w:r w:rsidR="00C10AFF">
        <w:rPr>
          <w:rFonts w:ascii="Trebuchet MS" w:hAnsi="Trebuchet MS"/>
          <w:sz w:val="24"/>
          <w:szCs w:val="24"/>
        </w:rPr>
        <w:t xml:space="preserve"> de telefon 0236307755</w:t>
      </w:r>
      <w:r w:rsidRPr="00DF312A">
        <w:rPr>
          <w:rFonts w:ascii="Trebuchet MS" w:hAnsi="Trebuchet MS"/>
          <w:sz w:val="24"/>
          <w:szCs w:val="24"/>
        </w:rPr>
        <w:t>.</w:t>
      </w:r>
    </w:p>
    <w:p w:rsidR="00C10AFF" w:rsidRDefault="00E0527B" w:rsidP="00E0527B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</w:p>
    <w:p w:rsidR="00C10AFF" w:rsidRDefault="00E0527B" w:rsidP="00E0527B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      </w:t>
      </w:r>
    </w:p>
    <w:p w:rsidR="00C10AFF" w:rsidRDefault="00C10AFF" w:rsidP="00E0527B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C10AFF" w:rsidRDefault="00C10AFF" w:rsidP="00E0527B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C10AFF" w:rsidRDefault="00C10AFF" w:rsidP="00E0527B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E0527B" w:rsidRPr="00DF312A" w:rsidRDefault="00E0527B" w:rsidP="00C10AFF">
      <w:pPr>
        <w:spacing w:after="0"/>
        <w:ind w:left="6372" w:firstLine="708"/>
        <w:jc w:val="both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    Aprobat,</w:t>
      </w:r>
    </w:p>
    <w:p w:rsidR="00E0527B" w:rsidRPr="00DF312A" w:rsidRDefault="00E0527B" w:rsidP="00E0527B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  <w:t xml:space="preserve">     </w:t>
      </w:r>
      <w:proofErr w:type="spellStart"/>
      <w:r w:rsidRPr="00DF312A">
        <w:rPr>
          <w:rFonts w:ascii="Trebuchet MS" w:hAnsi="Trebuchet MS"/>
          <w:b/>
          <w:sz w:val="24"/>
          <w:szCs w:val="24"/>
        </w:rPr>
        <w:t>Sef</w:t>
      </w:r>
      <w:proofErr w:type="spellEnd"/>
      <w:r w:rsidRPr="00DF312A">
        <w:rPr>
          <w:rFonts w:ascii="Trebuchet MS" w:hAnsi="Trebuchet MS"/>
          <w:b/>
          <w:sz w:val="24"/>
          <w:szCs w:val="24"/>
        </w:rPr>
        <w:t xml:space="preserve">  Serviciu ITPF</w:t>
      </w:r>
    </w:p>
    <w:p w:rsidR="00394439" w:rsidRDefault="007B7B44" w:rsidP="003136E6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 xml:space="preserve">               </w:t>
      </w:r>
      <w:r w:rsidR="00E0527B" w:rsidRPr="00DF312A">
        <w:rPr>
          <w:rFonts w:ascii="Trebuchet MS" w:hAnsi="Trebuchet MS"/>
          <w:b/>
          <w:sz w:val="24"/>
          <w:szCs w:val="24"/>
        </w:rPr>
        <w:t xml:space="preserve"> </w:t>
      </w:r>
      <w:r w:rsidR="009D4815" w:rsidRPr="00DF312A">
        <w:rPr>
          <w:rFonts w:ascii="Trebuchet MS" w:hAnsi="Trebuchet MS"/>
          <w:b/>
          <w:sz w:val="24"/>
          <w:szCs w:val="24"/>
        </w:rPr>
        <w:t xml:space="preserve">   Insp. Cristina </w:t>
      </w:r>
      <w:proofErr w:type="spellStart"/>
      <w:r w:rsidR="009D4815" w:rsidRPr="00DF312A">
        <w:rPr>
          <w:rFonts w:ascii="Trebuchet MS" w:hAnsi="Trebuchet MS"/>
          <w:b/>
          <w:sz w:val="24"/>
          <w:szCs w:val="24"/>
        </w:rPr>
        <w:t>Bodor</w:t>
      </w:r>
      <w:proofErr w:type="spellEnd"/>
      <w:r w:rsidR="009D4815" w:rsidRPr="00DF312A">
        <w:rPr>
          <w:rFonts w:ascii="Trebuchet MS" w:hAnsi="Trebuchet MS"/>
          <w:b/>
          <w:sz w:val="24"/>
          <w:szCs w:val="24"/>
        </w:rPr>
        <w:t>-Ionescu</w:t>
      </w:r>
      <w:r w:rsidR="00B77186" w:rsidRPr="00DF312A">
        <w:rPr>
          <w:rFonts w:ascii="Trebuchet MS" w:hAnsi="Trebuchet MS"/>
          <w:b/>
          <w:sz w:val="24"/>
          <w:szCs w:val="24"/>
        </w:rPr>
        <w:t xml:space="preserve">    </w:t>
      </w:r>
    </w:p>
    <w:p w:rsidR="00394439" w:rsidRDefault="00394439" w:rsidP="003136E6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394439" w:rsidRDefault="00394439" w:rsidP="003136E6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394439" w:rsidRDefault="00394439" w:rsidP="003136E6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proofErr w:type="spellStart"/>
      <w:r>
        <w:rPr>
          <w:rFonts w:ascii="Trebuchet MS" w:hAnsi="Trebuchet MS"/>
          <w:b/>
          <w:sz w:val="24"/>
          <w:szCs w:val="24"/>
        </w:rPr>
        <w:t>Intocmit</w:t>
      </w:r>
      <w:proofErr w:type="spellEnd"/>
      <w:r>
        <w:rPr>
          <w:rFonts w:ascii="Trebuchet MS" w:hAnsi="Trebuchet MS"/>
          <w:b/>
          <w:sz w:val="24"/>
          <w:szCs w:val="24"/>
        </w:rPr>
        <w:t>,</w:t>
      </w:r>
    </w:p>
    <w:p w:rsidR="00854417" w:rsidRDefault="00C10AFF" w:rsidP="003136E6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Insp. Popa Cristina</w:t>
      </w:r>
      <w:r w:rsidR="00B77186" w:rsidRPr="00DF312A">
        <w:rPr>
          <w:rFonts w:ascii="Trebuchet MS" w:hAnsi="Trebuchet MS"/>
          <w:b/>
          <w:sz w:val="24"/>
          <w:szCs w:val="24"/>
        </w:rPr>
        <w:t xml:space="preserve"> </w:t>
      </w:r>
    </w:p>
    <w:p w:rsidR="002C7904" w:rsidRDefault="002C7904" w:rsidP="003136E6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2C7904" w:rsidRDefault="002C7904" w:rsidP="003136E6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2C7904" w:rsidRDefault="002C7904" w:rsidP="003136E6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2C7904" w:rsidRDefault="002C7904" w:rsidP="003136E6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2C7904" w:rsidRDefault="002C7904" w:rsidP="003136E6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2C7904" w:rsidRDefault="002C7904" w:rsidP="003136E6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2C7904" w:rsidRDefault="002C7904" w:rsidP="003136E6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2C7904" w:rsidRDefault="002C7904" w:rsidP="003136E6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2C7904" w:rsidRPr="003738E2" w:rsidRDefault="002C7904" w:rsidP="002C7904">
      <w:pPr>
        <w:spacing w:after="0"/>
        <w:jc w:val="right"/>
        <w:rPr>
          <w:rStyle w:val="x-panel-header-text2"/>
          <w:rFonts w:ascii="Trebuchet MS" w:hAnsi="Trebuchet MS" w:cs="Tahoma"/>
          <w:b w:val="0"/>
          <w:sz w:val="24"/>
          <w:szCs w:val="24"/>
        </w:rPr>
      </w:pPr>
      <w:r w:rsidRPr="003738E2">
        <w:rPr>
          <w:rFonts w:ascii="Trebuchet MS" w:hAnsi="Trebuchet MS"/>
          <w:sz w:val="24"/>
          <w:szCs w:val="24"/>
        </w:rPr>
        <w:t>Nr.</w:t>
      </w:r>
      <w:r w:rsidRPr="003738E2">
        <w:rPr>
          <w:rFonts w:ascii="Trebuchet MS" w:hAnsi="Trebuchet MS" w:cs="Tahoma"/>
          <w:color w:val="15428B"/>
          <w:sz w:val="24"/>
          <w:szCs w:val="24"/>
        </w:rPr>
        <w:t xml:space="preserve"> </w:t>
      </w:r>
      <w:r w:rsidR="006F2A90">
        <w:rPr>
          <w:rFonts w:ascii="Trebuchet MS" w:hAnsi="Trebuchet MS" w:cs="Tahoma"/>
          <w:color w:val="000000" w:themeColor="text1"/>
          <w:sz w:val="24"/>
          <w:szCs w:val="24"/>
        </w:rPr>
        <w:t>180316</w:t>
      </w:r>
      <w:r>
        <w:rPr>
          <w:rFonts w:ascii="Trebuchet MS" w:hAnsi="Trebuchet MS" w:cs="Tahoma"/>
          <w:bCs/>
          <w:sz w:val="24"/>
          <w:szCs w:val="24"/>
          <w:shd w:val="clear" w:color="auto" w:fill="FFFFFF"/>
        </w:rPr>
        <w:t>/</w:t>
      </w:r>
      <w:r w:rsidR="006F2A90">
        <w:rPr>
          <w:rFonts w:ascii="Trebuchet MS" w:hAnsi="Trebuchet MS" w:cs="Tahoma"/>
          <w:bCs/>
          <w:sz w:val="24"/>
          <w:szCs w:val="24"/>
          <w:shd w:val="clear" w:color="auto" w:fill="FFFFFF"/>
        </w:rPr>
        <w:t>18</w:t>
      </w:r>
      <w:r>
        <w:rPr>
          <w:rFonts w:ascii="Trebuchet MS" w:hAnsi="Trebuchet MS" w:cs="Tahoma"/>
          <w:bCs/>
          <w:sz w:val="24"/>
          <w:szCs w:val="24"/>
          <w:shd w:val="clear" w:color="auto" w:fill="FFFFFF"/>
        </w:rPr>
        <w:t>.0</w:t>
      </w:r>
      <w:r w:rsidR="006F2A90">
        <w:rPr>
          <w:rFonts w:ascii="Trebuchet MS" w:hAnsi="Trebuchet MS" w:cs="Tahoma"/>
          <w:bCs/>
          <w:sz w:val="24"/>
          <w:szCs w:val="24"/>
          <w:shd w:val="clear" w:color="auto" w:fill="FFFFFF"/>
        </w:rPr>
        <w:t>9</w:t>
      </w:r>
      <w:r>
        <w:rPr>
          <w:rFonts w:ascii="Trebuchet MS" w:hAnsi="Trebuchet MS" w:cs="Tahoma"/>
          <w:bCs/>
          <w:sz w:val="24"/>
          <w:szCs w:val="24"/>
          <w:shd w:val="clear" w:color="auto" w:fill="FFFFFF"/>
        </w:rPr>
        <w:t>.2024</w:t>
      </w:r>
    </w:p>
    <w:p w:rsidR="002C7904" w:rsidRDefault="002C7904" w:rsidP="002C7904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2C7904" w:rsidRDefault="002C7904" w:rsidP="002C7904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2C7904" w:rsidRDefault="002C7904" w:rsidP="002C7904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2C7904" w:rsidRDefault="002C7904" w:rsidP="002C7904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2C7904" w:rsidRPr="00C500AA" w:rsidRDefault="002C7904" w:rsidP="002C7904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2C7904" w:rsidRPr="00DF312A" w:rsidRDefault="002C7904" w:rsidP="002C7904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ANUNT </w:t>
      </w:r>
    </w:p>
    <w:p w:rsidR="002C7904" w:rsidRPr="00DF312A" w:rsidRDefault="002C7904" w:rsidP="002C7904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    pentru comunicare prin publicitate</w:t>
      </w:r>
    </w:p>
    <w:p w:rsidR="002C7904" w:rsidRDefault="002C7904" w:rsidP="002C7904">
      <w:pPr>
        <w:spacing w:after="0"/>
        <w:rPr>
          <w:rFonts w:ascii="Trebuchet MS" w:hAnsi="Trebuchet MS"/>
          <w:sz w:val="24"/>
          <w:szCs w:val="24"/>
        </w:rPr>
      </w:pPr>
    </w:p>
    <w:p w:rsidR="002C7904" w:rsidRDefault="002C7904" w:rsidP="002C7904">
      <w:pPr>
        <w:spacing w:after="0"/>
        <w:rPr>
          <w:rFonts w:ascii="Trebuchet MS" w:hAnsi="Trebuchet MS"/>
          <w:sz w:val="24"/>
          <w:szCs w:val="24"/>
        </w:rPr>
      </w:pPr>
    </w:p>
    <w:p w:rsidR="002C7904" w:rsidRPr="00DF312A" w:rsidRDefault="002C7904" w:rsidP="002C7904">
      <w:pPr>
        <w:spacing w:after="0"/>
        <w:rPr>
          <w:rFonts w:ascii="Trebuchet MS" w:hAnsi="Trebuchet MS"/>
          <w:sz w:val="24"/>
          <w:szCs w:val="24"/>
        </w:rPr>
      </w:pPr>
    </w:p>
    <w:p w:rsidR="002C7904" w:rsidRDefault="002C7904" w:rsidP="002C7904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 xml:space="preserve">In temeiul art. 47 alin. (5) si (6) din Legea nr. 207/2015 privind Codul de procedura fiscala, cu modificările si completările ulterioare, comunicam ca au fost emise acte administrative fiscale pentru </w:t>
      </w:r>
      <w:r>
        <w:rPr>
          <w:rFonts w:ascii="Trebuchet MS" w:hAnsi="Trebuchet MS"/>
          <w:sz w:val="24"/>
          <w:szCs w:val="24"/>
        </w:rPr>
        <w:t>contribuabilii</w:t>
      </w:r>
      <w:r w:rsidRPr="00DF312A">
        <w:rPr>
          <w:rFonts w:ascii="Trebuchet MS" w:hAnsi="Trebuchet MS"/>
          <w:sz w:val="24"/>
          <w:szCs w:val="24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58"/>
        <w:gridCol w:w="3537"/>
        <w:gridCol w:w="4382"/>
      </w:tblGrid>
      <w:tr w:rsidR="007336D7" w:rsidTr="007336D7">
        <w:tc>
          <w:tcPr>
            <w:tcW w:w="845" w:type="dxa"/>
          </w:tcPr>
          <w:p w:rsidR="007336D7" w:rsidRDefault="007336D7" w:rsidP="002C7904">
            <w:pPr>
              <w:spacing w:after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Nr.crt</w:t>
            </w:r>
          </w:p>
        </w:tc>
        <w:tc>
          <w:tcPr>
            <w:tcW w:w="3544" w:type="dxa"/>
          </w:tcPr>
          <w:p w:rsidR="007336D7" w:rsidRDefault="007336D7" w:rsidP="002C7904">
            <w:pPr>
              <w:spacing w:after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Nume si prenume și adresa</w:t>
            </w:r>
          </w:p>
        </w:tc>
        <w:tc>
          <w:tcPr>
            <w:tcW w:w="4388" w:type="dxa"/>
          </w:tcPr>
          <w:p w:rsidR="007336D7" w:rsidRDefault="007336D7" w:rsidP="002C7904">
            <w:pPr>
              <w:spacing w:after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Act nr.</w:t>
            </w:r>
          </w:p>
        </w:tc>
      </w:tr>
      <w:tr w:rsidR="007336D7" w:rsidTr="007336D7">
        <w:tc>
          <w:tcPr>
            <w:tcW w:w="845" w:type="dxa"/>
          </w:tcPr>
          <w:p w:rsidR="007336D7" w:rsidRDefault="007336D7" w:rsidP="002C7904">
            <w:pPr>
              <w:spacing w:after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36D7" w:rsidRDefault="006F2A90" w:rsidP="002C7904">
            <w:pPr>
              <w:spacing w:after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Avram Marian,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bd.Galati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nr.17, bl.G22 ap.3</w:t>
            </w:r>
          </w:p>
        </w:tc>
        <w:tc>
          <w:tcPr>
            <w:tcW w:w="4388" w:type="dxa"/>
          </w:tcPr>
          <w:p w:rsidR="007336D7" w:rsidRDefault="007336D7" w:rsidP="006F2A90">
            <w:pPr>
              <w:spacing w:after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Notificare nr.</w:t>
            </w:r>
            <w:r w:rsidR="006F2A90">
              <w:rPr>
                <w:rFonts w:ascii="Trebuchet MS" w:hAnsi="Trebuchet MS"/>
                <w:sz w:val="24"/>
                <w:szCs w:val="24"/>
              </w:rPr>
              <w:t>147221</w:t>
            </w:r>
            <w:r>
              <w:rPr>
                <w:rFonts w:ascii="Trebuchet MS" w:hAnsi="Trebuchet MS"/>
                <w:sz w:val="24"/>
                <w:szCs w:val="24"/>
              </w:rPr>
              <w:t>/</w:t>
            </w:r>
            <w:r w:rsidR="006F2A90">
              <w:rPr>
                <w:rFonts w:ascii="Trebuchet MS" w:hAnsi="Trebuchet MS"/>
                <w:sz w:val="24"/>
                <w:szCs w:val="24"/>
              </w:rPr>
              <w:t>01</w:t>
            </w:r>
            <w:r>
              <w:rPr>
                <w:rFonts w:ascii="Trebuchet MS" w:hAnsi="Trebuchet MS"/>
                <w:sz w:val="24"/>
                <w:szCs w:val="24"/>
              </w:rPr>
              <w:t>.0</w:t>
            </w:r>
            <w:r w:rsidR="006F2A90">
              <w:rPr>
                <w:rFonts w:ascii="Trebuchet MS" w:hAnsi="Trebuchet MS"/>
                <w:sz w:val="24"/>
                <w:szCs w:val="24"/>
              </w:rPr>
              <w:t>8</w:t>
            </w:r>
            <w:r>
              <w:rPr>
                <w:rFonts w:ascii="Trebuchet MS" w:hAnsi="Trebuchet MS"/>
                <w:sz w:val="24"/>
                <w:szCs w:val="24"/>
              </w:rPr>
              <w:t>.2024</w:t>
            </w:r>
          </w:p>
        </w:tc>
      </w:tr>
      <w:tr w:rsidR="007336D7" w:rsidTr="007336D7">
        <w:tc>
          <w:tcPr>
            <w:tcW w:w="845" w:type="dxa"/>
          </w:tcPr>
          <w:p w:rsidR="007336D7" w:rsidRDefault="007336D7" w:rsidP="002C7904">
            <w:pPr>
              <w:spacing w:after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336D7" w:rsidRDefault="006F2A90" w:rsidP="002C7904">
            <w:pPr>
              <w:spacing w:after="0"/>
              <w:jc w:val="both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Lovasz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Cornelia,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bd.Galati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nr.8, bl.Y7 ap.8</w:t>
            </w:r>
          </w:p>
        </w:tc>
        <w:tc>
          <w:tcPr>
            <w:tcW w:w="4388" w:type="dxa"/>
          </w:tcPr>
          <w:p w:rsidR="007336D7" w:rsidRDefault="007336D7" w:rsidP="006F2A90">
            <w:pPr>
              <w:spacing w:after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Notificare nr.</w:t>
            </w:r>
            <w:r w:rsidR="006F2A90">
              <w:rPr>
                <w:rFonts w:ascii="Trebuchet MS" w:hAnsi="Trebuchet MS"/>
                <w:sz w:val="24"/>
                <w:szCs w:val="24"/>
              </w:rPr>
              <w:t>145638</w:t>
            </w:r>
            <w:r>
              <w:rPr>
                <w:rFonts w:ascii="Trebuchet MS" w:hAnsi="Trebuchet MS"/>
                <w:sz w:val="24"/>
                <w:szCs w:val="24"/>
              </w:rPr>
              <w:t>/</w:t>
            </w:r>
            <w:r w:rsidR="006F2A90">
              <w:rPr>
                <w:rFonts w:ascii="Trebuchet MS" w:hAnsi="Trebuchet MS"/>
                <w:sz w:val="24"/>
                <w:szCs w:val="24"/>
              </w:rPr>
              <w:t>01</w:t>
            </w:r>
            <w:r>
              <w:rPr>
                <w:rFonts w:ascii="Trebuchet MS" w:hAnsi="Trebuchet MS"/>
                <w:sz w:val="24"/>
                <w:szCs w:val="24"/>
              </w:rPr>
              <w:t>.0</w:t>
            </w:r>
            <w:r w:rsidR="006F2A90">
              <w:rPr>
                <w:rFonts w:ascii="Trebuchet MS" w:hAnsi="Trebuchet MS"/>
                <w:sz w:val="24"/>
                <w:szCs w:val="24"/>
              </w:rPr>
              <w:t>8</w:t>
            </w:r>
            <w:r>
              <w:rPr>
                <w:rFonts w:ascii="Trebuchet MS" w:hAnsi="Trebuchet MS"/>
                <w:sz w:val="24"/>
                <w:szCs w:val="24"/>
              </w:rPr>
              <w:t>.2024</w:t>
            </w:r>
          </w:p>
        </w:tc>
      </w:tr>
      <w:tr w:rsidR="007336D7" w:rsidTr="007336D7">
        <w:tc>
          <w:tcPr>
            <w:tcW w:w="845" w:type="dxa"/>
          </w:tcPr>
          <w:p w:rsidR="007336D7" w:rsidRDefault="007336D7" w:rsidP="002C7904">
            <w:pPr>
              <w:spacing w:after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336D7" w:rsidRDefault="006F2A90" w:rsidP="002C7904">
            <w:pPr>
              <w:spacing w:after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Sandu Cristinel, Vânători, </w:t>
            </w:r>
            <w:bookmarkStart w:id="0" w:name="_GoBack"/>
            <w:bookmarkEnd w:id="0"/>
            <w:r>
              <w:rPr>
                <w:rFonts w:ascii="Trebuchet MS" w:hAnsi="Trebuchet MS"/>
                <w:sz w:val="24"/>
                <w:szCs w:val="24"/>
              </w:rPr>
              <w:t>str. Forturilor nr.15B</w:t>
            </w:r>
          </w:p>
        </w:tc>
        <w:tc>
          <w:tcPr>
            <w:tcW w:w="4388" w:type="dxa"/>
          </w:tcPr>
          <w:p w:rsidR="007336D7" w:rsidRDefault="007336D7" w:rsidP="006F2A90">
            <w:pPr>
              <w:spacing w:after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Notificare nr.</w:t>
            </w:r>
            <w:r w:rsidR="006F2A90">
              <w:rPr>
                <w:rFonts w:ascii="Trebuchet MS" w:hAnsi="Trebuchet MS"/>
                <w:sz w:val="24"/>
                <w:szCs w:val="24"/>
              </w:rPr>
              <w:t>108624</w:t>
            </w:r>
            <w:r>
              <w:rPr>
                <w:rFonts w:ascii="Trebuchet MS" w:hAnsi="Trebuchet MS"/>
                <w:sz w:val="24"/>
                <w:szCs w:val="24"/>
              </w:rPr>
              <w:t>/</w:t>
            </w:r>
            <w:r w:rsidR="006F2A90">
              <w:rPr>
                <w:rFonts w:ascii="Trebuchet MS" w:hAnsi="Trebuchet MS"/>
                <w:sz w:val="24"/>
                <w:szCs w:val="24"/>
              </w:rPr>
              <w:t>04</w:t>
            </w:r>
            <w:r>
              <w:rPr>
                <w:rFonts w:ascii="Trebuchet MS" w:hAnsi="Trebuchet MS"/>
                <w:sz w:val="24"/>
                <w:szCs w:val="24"/>
              </w:rPr>
              <w:t>.0</w:t>
            </w:r>
            <w:r w:rsidR="006F2A90">
              <w:rPr>
                <w:rFonts w:ascii="Trebuchet MS" w:hAnsi="Trebuchet MS"/>
                <w:sz w:val="24"/>
                <w:szCs w:val="24"/>
              </w:rPr>
              <w:t>6</w:t>
            </w:r>
            <w:r>
              <w:rPr>
                <w:rFonts w:ascii="Trebuchet MS" w:hAnsi="Trebuchet MS"/>
                <w:sz w:val="24"/>
                <w:szCs w:val="24"/>
              </w:rPr>
              <w:t>.2024</w:t>
            </w:r>
          </w:p>
        </w:tc>
      </w:tr>
    </w:tbl>
    <w:p w:rsidR="007336D7" w:rsidRPr="00DF312A" w:rsidRDefault="007336D7" w:rsidP="002C7904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2C7904" w:rsidRPr="00DF312A" w:rsidRDefault="002C7904" w:rsidP="002C7904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>Actele administrative fiscale pot fi consultate de titularii acestora la sediul Direcției de Impozite, Taxe si Alte Venituri Locale Galați - Serviciul Impozite, Taxe si Alte Venituri Locale - Persoane Fizice, str. Domneasca nr. 13, bl. L, parter.</w:t>
      </w:r>
    </w:p>
    <w:p w:rsidR="002C7904" w:rsidRPr="00DF312A" w:rsidRDefault="002C7904" w:rsidP="002C7904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>Prezentele acte administrative fiscale se considera comunicate in termen de 15 zile de la data afișării anunțului.</w:t>
      </w:r>
    </w:p>
    <w:p w:rsidR="002C7904" w:rsidRPr="00DF312A" w:rsidRDefault="002C7904" w:rsidP="002C7904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>Daca aveți nelămuriri in legătura cu acest anunț</w:t>
      </w:r>
      <w:r>
        <w:rPr>
          <w:rFonts w:ascii="Trebuchet MS" w:hAnsi="Trebuchet MS"/>
          <w:sz w:val="24"/>
          <w:szCs w:val="24"/>
        </w:rPr>
        <w:t xml:space="preserve">, </w:t>
      </w:r>
      <w:r w:rsidRPr="00DF312A">
        <w:rPr>
          <w:rFonts w:ascii="Trebuchet MS" w:hAnsi="Trebuchet MS"/>
          <w:sz w:val="24"/>
          <w:szCs w:val="24"/>
        </w:rPr>
        <w:t xml:space="preserve">puteți contacta </w:t>
      </w:r>
      <w:r w:rsidR="007336D7">
        <w:rPr>
          <w:rFonts w:ascii="Trebuchet MS" w:hAnsi="Trebuchet MS"/>
          <w:sz w:val="24"/>
          <w:szCs w:val="24"/>
        </w:rPr>
        <w:t xml:space="preserve">pe dna insp. Popa Cristina </w:t>
      </w:r>
      <w:r w:rsidRPr="00DF312A">
        <w:rPr>
          <w:rFonts w:ascii="Trebuchet MS" w:hAnsi="Trebuchet MS"/>
          <w:sz w:val="24"/>
          <w:szCs w:val="24"/>
        </w:rPr>
        <w:t>la sediul nostru  sau la numărul</w:t>
      </w:r>
      <w:r>
        <w:rPr>
          <w:rFonts w:ascii="Trebuchet MS" w:hAnsi="Trebuchet MS"/>
          <w:sz w:val="24"/>
          <w:szCs w:val="24"/>
        </w:rPr>
        <w:t xml:space="preserve"> de telefon 0236307755</w:t>
      </w:r>
      <w:r w:rsidRPr="00DF312A">
        <w:rPr>
          <w:rFonts w:ascii="Trebuchet MS" w:hAnsi="Trebuchet MS"/>
          <w:sz w:val="24"/>
          <w:szCs w:val="24"/>
        </w:rPr>
        <w:t>.</w:t>
      </w:r>
    </w:p>
    <w:p w:rsidR="002C7904" w:rsidRDefault="002C7904" w:rsidP="002C7904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</w:p>
    <w:p w:rsidR="002C7904" w:rsidRDefault="002C7904" w:rsidP="002C7904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2C7904" w:rsidRDefault="002C7904" w:rsidP="002C7904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2C7904" w:rsidRPr="00DF312A" w:rsidRDefault="002C7904" w:rsidP="007336D7">
      <w:pPr>
        <w:spacing w:after="0"/>
        <w:ind w:left="6372" w:firstLine="708"/>
        <w:jc w:val="right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    Aprobat,</w:t>
      </w:r>
    </w:p>
    <w:p w:rsidR="002C7904" w:rsidRDefault="002C7904" w:rsidP="007336D7">
      <w:pPr>
        <w:spacing w:after="0"/>
        <w:jc w:val="right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  <w:t xml:space="preserve">     </w:t>
      </w:r>
      <w:r w:rsidR="006F2A90">
        <w:rPr>
          <w:rFonts w:ascii="Trebuchet MS" w:hAnsi="Trebuchet MS"/>
          <w:b/>
          <w:sz w:val="24"/>
          <w:szCs w:val="24"/>
        </w:rPr>
        <w:t xml:space="preserve">    </w:t>
      </w:r>
      <w:r w:rsidR="007336D7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DF312A">
        <w:rPr>
          <w:rFonts w:ascii="Trebuchet MS" w:hAnsi="Trebuchet MS"/>
          <w:b/>
          <w:sz w:val="24"/>
          <w:szCs w:val="24"/>
        </w:rPr>
        <w:t>Sef</w:t>
      </w:r>
      <w:proofErr w:type="spellEnd"/>
      <w:r w:rsidRPr="00DF312A">
        <w:rPr>
          <w:rFonts w:ascii="Trebuchet MS" w:hAnsi="Trebuchet MS"/>
          <w:b/>
          <w:sz w:val="24"/>
          <w:szCs w:val="24"/>
        </w:rPr>
        <w:t xml:space="preserve">  Serviciu</w:t>
      </w:r>
      <w:r w:rsidR="007336D7">
        <w:rPr>
          <w:rFonts w:ascii="Trebuchet MS" w:hAnsi="Trebuchet MS"/>
          <w:b/>
          <w:sz w:val="24"/>
          <w:szCs w:val="24"/>
        </w:rPr>
        <w:t>,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 xml:space="preserve">               </w:t>
      </w:r>
      <w:r w:rsidRPr="00DF312A">
        <w:rPr>
          <w:rFonts w:ascii="Trebuchet MS" w:hAnsi="Trebuchet MS"/>
          <w:b/>
          <w:sz w:val="24"/>
          <w:szCs w:val="24"/>
        </w:rPr>
        <w:t xml:space="preserve">    </w:t>
      </w:r>
      <w:r w:rsidR="006F2A90">
        <w:rPr>
          <w:rFonts w:ascii="Trebuchet MS" w:hAnsi="Trebuchet MS"/>
          <w:b/>
          <w:sz w:val="24"/>
          <w:szCs w:val="24"/>
        </w:rPr>
        <w:t xml:space="preserve">       </w:t>
      </w:r>
      <w:r w:rsidR="007336D7">
        <w:rPr>
          <w:rFonts w:ascii="Trebuchet MS" w:hAnsi="Trebuchet MS"/>
          <w:b/>
          <w:sz w:val="24"/>
          <w:szCs w:val="24"/>
        </w:rPr>
        <w:t xml:space="preserve"> Cristina </w:t>
      </w:r>
      <w:proofErr w:type="spellStart"/>
      <w:r w:rsidRPr="00DF312A">
        <w:rPr>
          <w:rFonts w:ascii="Trebuchet MS" w:hAnsi="Trebuchet MS"/>
          <w:b/>
          <w:sz w:val="24"/>
          <w:szCs w:val="24"/>
        </w:rPr>
        <w:t>Bodor</w:t>
      </w:r>
      <w:proofErr w:type="spellEnd"/>
      <w:r w:rsidRPr="00DF312A">
        <w:rPr>
          <w:rFonts w:ascii="Trebuchet MS" w:hAnsi="Trebuchet MS"/>
          <w:b/>
          <w:sz w:val="24"/>
          <w:szCs w:val="24"/>
        </w:rPr>
        <w:t xml:space="preserve">-Ionescu    </w:t>
      </w:r>
    </w:p>
    <w:p w:rsidR="002C7904" w:rsidRDefault="002C7904" w:rsidP="002C7904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2C7904" w:rsidRDefault="002C7904" w:rsidP="002C7904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D87303" w:rsidRPr="003738E2" w:rsidRDefault="00D87303" w:rsidP="00D87303">
      <w:pPr>
        <w:spacing w:after="0"/>
        <w:jc w:val="right"/>
        <w:rPr>
          <w:rStyle w:val="x-panel-header-text2"/>
          <w:rFonts w:ascii="Trebuchet MS" w:hAnsi="Trebuchet MS" w:cs="Tahoma"/>
          <w:b w:val="0"/>
          <w:sz w:val="24"/>
          <w:szCs w:val="24"/>
        </w:rPr>
      </w:pPr>
      <w:r w:rsidRPr="003738E2">
        <w:rPr>
          <w:rFonts w:ascii="Trebuchet MS" w:hAnsi="Trebuchet MS"/>
          <w:sz w:val="24"/>
          <w:szCs w:val="24"/>
        </w:rPr>
        <w:t>Nr.</w:t>
      </w:r>
      <w:r w:rsidRPr="003738E2">
        <w:rPr>
          <w:rFonts w:ascii="Trebuchet MS" w:hAnsi="Trebuchet MS" w:cs="Tahoma"/>
          <w:color w:val="15428B"/>
          <w:sz w:val="24"/>
          <w:szCs w:val="24"/>
        </w:rPr>
        <w:t xml:space="preserve"> </w:t>
      </w:r>
      <w:r w:rsidRPr="00D87303">
        <w:rPr>
          <w:rFonts w:ascii="Trebuchet MS" w:hAnsi="Trebuchet MS" w:cs="Tahoma"/>
          <w:color w:val="000000" w:themeColor="text1"/>
          <w:sz w:val="24"/>
          <w:szCs w:val="24"/>
        </w:rPr>
        <w:t>68124</w:t>
      </w:r>
      <w:r>
        <w:rPr>
          <w:rFonts w:ascii="Trebuchet MS" w:hAnsi="Trebuchet MS" w:cs="Tahoma"/>
          <w:bCs/>
          <w:sz w:val="24"/>
          <w:szCs w:val="24"/>
          <w:shd w:val="clear" w:color="auto" w:fill="FFFFFF"/>
        </w:rPr>
        <w:t>/03.04.2024</w:t>
      </w:r>
    </w:p>
    <w:p w:rsidR="00D87303" w:rsidRDefault="00D87303" w:rsidP="00D87303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D87303" w:rsidRDefault="00D87303" w:rsidP="00D87303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D87303" w:rsidRDefault="00D87303" w:rsidP="00D87303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D87303" w:rsidRDefault="00D87303" w:rsidP="00D87303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D87303" w:rsidRPr="00C500AA" w:rsidRDefault="00D87303" w:rsidP="00D87303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D87303" w:rsidRPr="00DF312A" w:rsidRDefault="00D87303" w:rsidP="00D87303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ANUNT </w:t>
      </w:r>
    </w:p>
    <w:p w:rsidR="00D87303" w:rsidRPr="00DF312A" w:rsidRDefault="00D87303" w:rsidP="00D87303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    pentru comunicare prin publicitate</w:t>
      </w:r>
    </w:p>
    <w:p w:rsidR="00D87303" w:rsidRDefault="00D87303" w:rsidP="00D87303">
      <w:pPr>
        <w:spacing w:after="0"/>
        <w:rPr>
          <w:rFonts w:ascii="Trebuchet MS" w:hAnsi="Trebuchet MS"/>
          <w:sz w:val="24"/>
          <w:szCs w:val="24"/>
        </w:rPr>
      </w:pPr>
    </w:p>
    <w:p w:rsidR="00D87303" w:rsidRDefault="00D87303" w:rsidP="00D87303">
      <w:pPr>
        <w:spacing w:after="0"/>
        <w:rPr>
          <w:rFonts w:ascii="Trebuchet MS" w:hAnsi="Trebuchet MS"/>
          <w:sz w:val="24"/>
          <w:szCs w:val="24"/>
        </w:rPr>
      </w:pPr>
    </w:p>
    <w:p w:rsidR="00D87303" w:rsidRDefault="00D87303" w:rsidP="00D87303">
      <w:pPr>
        <w:spacing w:after="0"/>
        <w:rPr>
          <w:rFonts w:ascii="Trebuchet MS" w:hAnsi="Trebuchet MS"/>
          <w:sz w:val="24"/>
          <w:szCs w:val="24"/>
        </w:rPr>
      </w:pPr>
    </w:p>
    <w:p w:rsidR="00D87303" w:rsidRPr="00DF312A" w:rsidRDefault="00D87303" w:rsidP="00D87303">
      <w:pPr>
        <w:spacing w:after="0"/>
        <w:rPr>
          <w:rFonts w:ascii="Trebuchet MS" w:hAnsi="Trebuchet MS"/>
          <w:sz w:val="24"/>
          <w:szCs w:val="24"/>
        </w:rPr>
      </w:pPr>
    </w:p>
    <w:p w:rsidR="00D87303" w:rsidRPr="00DF312A" w:rsidRDefault="00D87303" w:rsidP="00D87303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 xml:space="preserve">In temeiul art. 47 alin. (5) si (6) din Legea nr. 207/2015 privind Codul de procedura fiscala, cu modificările si completările ulterioare, comunicam ca au fost emise acte administrative fiscale pentru </w:t>
      </w:r>
      <w:r>
        <w:rPr>
          <w:rFonts w:ascii="Trebuchet MS" w:hAnsi="Trebuchet MS"/>
          <w:sz w:val="24"/>
          <w:szCs w:val="24"/>
        </w:rPr>
        <w:t>contribuabilii din anexă</w:t>
      </w:r>
      <w:r w:rsidRPr="00DF312A">
        <w:rPr>
          <w:rFonts w:ascii="Trebuchet MS" w:hAnsi="Trebuchet MS"/>
          <w:sz w:val="24"/>
          <w:szCs w:val="24"/>
        </w:rPr>
        <w:t>:</w:t>
      </w:r>
    </w:p>
    <w:p w:rsidR="00D87303" w:rsidRPr="00DF312A" w:rsidRDefault="00D87303" w:rsidP="00D87303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>Actele administrative fiscale pot fi consultate de titularii acestora la sediul Direcției de Impozite, Taxe si Alte Venituri Locale Galați - Serviciul Impozite, Taxe si Alte Venituri Locale - Persoane Fizice, str. Domneasca nr. 13, bl. L, parter.</w:t>
      </w:r>
    </w:p>
    <w:p w:rsidR="00D87303" w:rsidRPr="00DF312A" w:rsidRDefault="00D87303" w:rsidP="00D87303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>Prezentele acte administrative fiscale se considera comunicate in termen de 15 zile de la data afișării anunțului.</w:t>
      </w:r>
    </w:p>
    <w:p w:rsidR="00D87303" w:rsidRPr="00DF312A" w:rsidRDefault="00D87303" w:rsidP="00D87303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>Daca aveți nelămuriri in legătura cu acest anunț</w:t>
      </w:r>
      <w:r>
        <w:rPr>
          <w:rFonts w:ascii="Trebuchet MS" w:hAnsi="Trebuchet MS"/>
          <w:sz w:val="24"/>
          <w:szCs w:val="24"/>
        </w:rPr>
        <w:t xml:space="preserve">, </w:t>
      </w:r>
      <w:r w:rsidRPr="00DF312A">
        <w:rPr>
          <w:rFonts w:ascii="Trebuchet MS" w:hAnsi="Trebuchet MS"/>
          <w:sz w:val="24"/>
          <w:szCs w:val="24"/>
        </w:rPr>
        <w:t xml:space="preserve">puteți contacta </w:t>
      </w:r>
      <w:r>
        <w:rPr>
          <w:rFonts w:ascii="Trebuchet MS" w:hAnsi="Trebuchet MS"/>
          <w:sz w:val="24"/>
          <w:szCs w:val="24"/>
        </w:rPr>
        <w:t xml:space="preserve">inspectorii impunere persoane fizice </w:t>
      </w:r>
      <w:r w:rsidRPr="00DF312A">
        <w:rPr>
          <w:rFonts w:ascii="Trebuchet MS" w:hAnsi="Trebuchet MS"/>
          <w:sz w:val="24"/>
          <w:szCs w:val="24"/>
        </w:rPr>
        <w:t>la sediul nostru  sau la numărul</w:t>
      </w:r>
      <w:r>
        <w:rPr>
          <w:rFonts w:ascii="Trebuchet MS" w:hAnsi="Trebuchet MS"/>
          <w:sz w:val="24"/>
          <w:szCs w:val="24"/>
        </w:rPr>
        <w:t xml:space="preserve"> de telefon 0236307755</w:t>
      </w:r>
      <w:r w:rsidRPr="00DF312A">
        <w:rPr>
          <w:rFonts w:ascii="Trebuchet MS" w:hAnsi="Trebuchet MS"/>
          <w:sz w:val="24"/>
          <w:szCs w:val="24"/>
        </w:rPr>
        <w:t>.</w:t>
      </w:r>
    </w:p>
    <w:p w:rsidR="00D87303" w:rsidRDefault="00D87303" w:rsidP="00D87303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</w:p>
    <w:p w:rsidR="00D87303" w:rsidRDefault="00D87303" w:rsidP="00D87303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      </w:t>
      </w:r>
    </w:p>
    <w:p w:rsidR="00D87303" w:rsidRDefault="00D87303" w:rsidP="00D87303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D87303" w:rsidRDefault="00D87303" w:rsidP="00D87303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D87303" w:rsidRDefault="00D87303" w:rsidP="00D87303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D87303" w:rsidRPr="00DF312A" w:rsidRDefault="00D87303" w:rsidP="00D87303">
      <w:pPr>
        <w:spacing w:after="0"/>
        <w:ind w:left="6372" w:firstLine="708"/>
        <w:jc w:val="both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    Aprobat,</w:t>
      </w:r>
    </w:p>
    <w:p w:rsidR="00D87303" w:rsidRPr="00DF312A" w:rsidRDefault="00D87303" w:rsidP="00D87303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  <w:t xml:space="preserve">     </w:t>
      </w:r>
      <w:proofErr w:type="spellStart"/>
      <w:r w:rsidRPr="00DF312A">
        <w:rPr>
          <w:rFonts w:ascii="Trebuchet MS" w:hAnsi="Trebuchet MS"/>
          <w:b/>
          <w:sz w:val="24"/>
          <w:szCs w:val="24"/>
        </w:rPr>
        <w:t>Sef</w:t>
      </w:r>
      <w:proofErr w:type="spellEnd"/>
      <w:r w:rsidRPr="00DF312A">
        <w:rPr>
          <w:rFonts w:ascii="Trebuchet MS" w:hAnsi="Trebuchet MS"/>
          <w:b/>
          <w:sz w:val="24"/>
          <w:szCs w:val="24"/>
        </w:rPr>
        <w:t xml:space="preserve">  Serviciu ITPF</w:t>
      </w:r>
    </w:p>
    <w:p w:rsidR="00D87303" w:rsidRDefault="00D87303" w:rsidP="00D87303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 xml:space="preserve">               </w:t>
      </w:r>
      <w:r w:rsidRPr="00DF312A">
        <w:rPr>
          <w:rFonts w:ascii="Trebuchet MS" w:hAnsi="Trebuchet MS"/>
          <w:b/>
          <w:sz w:val="24"/>
          <w:szCs w:val="24"/>
        </w:rPr>
        <w:t xml:space="preserve">    Insp. Cristina </w:t>
      </w:r>
      <w:proofErr w:type="spellStart"/>
      <w:r w:rsidRPr="00DF312A">
        <w:rPr>
          <w:rFonts w:ascii="Trebuchet MS" w:hAnsi="Trebuchet MS"/>
          <w:b/>
          <w:sz w:val="24"/>
          <w:szCs w:val="24"/>
        </w:rPr>
        <w:t>Bodor</w:t>
      </w:r>
      <w:proofErr w:type="spellEnd"/>
      <w:r w:rsidRPr="00DF312A">
        <w:rPr>
          <w:rFonts w:ascii="Trebuchet MS" w:hAnsi="Trebuchet MS"/>
          <w:b/>
          <w:sz w:val="24"/>
          <w:szCs w:val="24"/>
        </w:rPr>
        <w:t xml:space="preserve">-Ionescu    </w:t>
      </w:r>
    </w:p>
    <w:p w:rsidR="00D87303" w:rsidRDefault="00D87303" w:rsidP="00D87303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D87303" w:rsidRDefault="00D87303" w:rsidP="00D87303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D87303" w:rsidRDefault="00D87303" w:rsidP="00D87303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proofErr w:type="spellStart"/>
      <w:r>
        <w:rPr>
          <w:rFonts w:ascii="Trebuchet MS" w:hAnsi="Trebuchet MS"/>
          <w:b/>
          <w:sz w:val="24"/>
          <w:szCs w:val="24"/>
        </w:rPr>
        <w:t>Intocmit</w:t>
      </w:r>
      <w:proofErr w:type="spellEnd"/>
      <w:r>
        <w:rPr>
          <w:rFonts w:ascii="Trebuchet MS" w:hAnsi="Trebuchet MS"/>
          <w:b/>
          <w:sz w:val="24"/>
          <w:szCs w:val="24"/>
        </w:rPr>
        <w:t>,</w:t>
      </w:r>
    </w:p>
    <w:p w:rsidR="00D87303" w:rsidRDefault="00D87303" w:rsidP="00D87303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Insp. Popa Cristina</w:t>
      </w:r>
      <w:r w:rsidRPr="00DF312A">
        <w:rPr>
          <w:rFonts w:ascii="Trebuchet MS" w:hAnsi="Trebuchet MS"/>
          <w:b/>
          <w:sz w:val="24"/>
          <w:szCs w:val="24"/>
        </w:rPr>
        <w:t xml:space="preserve"> </w:t>
      </w:r>
    </w:p>
    <w:p w:rsidR="00D87303" w:rsidRDefault="00D87303" w:rsidP="00D87303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D87303" w:rsidRDefault="00D87303" w:rsidP="00D87303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C75AFE" w:rsidRDefault="00C75AFE" w:rsidP="00D87303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C75AFE" w:rsidRDefault="00C75AFE" w:rsidP="00D87303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C75AFE" w:rsidRDefault="00C75AFE" w:rsidP="00D87303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C75AFE" w:rsidRDefault="00C75AFE" w:rsidP="00D87303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C75AFE" w:rsidRPr="003738E2" w:rsidRDefault="00C75AFE" w:rsidP="00C75AFE">
      <w:pPr>
        <w:spacing w:after="0"/>
        <w:jc w:val="right"/>
        <w:rPr>
          <w:rStyle w:val="x-panel-header-text2"/>
          <w:rFonts w:ascii="Trebuchet MS" w:hAnsi="Trebuchet MS" w:cs="Tahoma"/>
          <w:b w:val="0"/>
          <w:sz w:val="24"/>
          <w:szCs w:val="24"/>
        </w:rPr>
      </w:pPr>
      <w:r w:rsidRPr="003738E2">
        <w:rPr>
          <w:rFonts w:ascii="Trebuchet MS" w:hAnsi="Trebuchet MS"/>
          <w:sz w:val="24"/>
          <w:szCs w:val="24"/>
        </w:rPr>
        <w:t>Nr.</w:t>
      </w:r>
      <w:r w:rsidRPr="003738E2">
        <w:rPr>
          <w:rFonts w:ascii="Trebuchet MS" w:hAnsi="Trebuchet MS" w:cs="Tahoma"/>
          <w:color w:val="15428B"/>
          <w:sz w:val="24"/>
          <w:szCs w:val="24"/>
        </w:rPr>
        <w:t xml:space="preserve"> </w:t>
      </w:r>
      <w:r>
        <w:rPr>
          <w:rFonts w:ascii="Trebuchet MS" w:hAnsi="Trebuchet MS" w:cs="Tahoma"/>
          <w:color w:val="000000" w:themeColor="text1"/>
          <w:sz w:val="24"/>
          <w:szCs w:val="24"/>
        </w:rPr>
        <w:t>79493</w:t>
      </w:r>
      <w:r>
        <w:rPr>
          <w:rFonts w:ascii="Trebuchet MS" w:hAnsi="Trebuchet MS" w:cs="Tahoma"/>
          <w:bCs/>
          <w:sz w:val="24"/>
          <w:szCs w:val="24"/>
          <w:shd w:val="clear" w:color="auto" w:fill="FFFFFF"/>
        </w:rPr>
        <w:t>/18.04.2024</w:t>
      </w:r>
    </w:p>
    <w:p w:rsidR="00C75AFE" w:rsidRDefault="00C75AFE" w:rsidP="00C75AFE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C75AFE" w:rsidRDefault="00C75AFE" w:rsidP="00C75AFE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C75AFE" w:rsidRDefault="00C75AFE" w:rsidP="00C75AFE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C75AFE" w:rsidRDefault="00C75AFE" w:rsidP="00C75AFE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C75AFE" w:rsidRPr="00C500AA" w:rsidRDefault="00C75AFE" w:rsidP="00C75AFE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C75AFE" w:rsidRPr="00DF312A" w:rsidRDefault="00C75AFE" w:rsidP="00C75AFE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ANUNT </w:t>
      </w:r>
    </w:p>
    <w:p w:rsidR="00C75AFE" w:rsidRPr="00DF312A" w:rsidRDefault="00C75AFE" w:rsidP="00C75AFE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    pentru comunicare prin publicitate</w:t>
      </w:r>
    </w:p>
    <w:p w:rsidR="00C75AFE" w:rsidRDefault="00C75AFE" w:rsidP="00C75AFE">
      <w:pPr>
        <w:spacing w:after="0"/>
        <w:rPr>
          <w:rFonts w:ascii="Trebuchet MS" w:hAnsi="Trebuchet MS"/>
          <w:sz w:val="24"/>
          <w:szCs w:val="24"/>
        </w:rPr>
      </w:pPr>
    </w:p>
    <w:p w:rsidR="00C75AFE" w:rsidRDefault="00C75AFE" w:rsidP="00C75AFE">
      <w:pPr>
        <w:spacing w:after="0"/>
        <w:rPr>
          <w:rFonts w:ascii="Trebuchet MS" w:hAnsi="Trebuchet MS"/>
          <w:sz w:val="24"/>
          <w:szCs w:val="24"/>
        </w:rPr>
      </w:pPr>
    </w:p>
    <w:p w:rsidR="00C75AFE" w:rsidRPr="00DF312A" w:rsidRDefault="00C75AFE" w:rsidP="00C75AFE">
      <w:pPr>
        <w:spacing w:after="0"/>
        <w:rPr>
          <w:rFonts w:ascii="Trebuchet MS" w:hAnsi="Trebuchet MS"/>
          <w:sz w:val="24"/>
          <w:szCs w:val="24"/>
        </w:rPr>
      </w:pPr>
    </w:p>
    <w:p w:rsidR="00C75AFE" w:rsidRDefault="00C75AFE" w:rsidP="00C75AFE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 xml:space="preserve">In temeiul art. 47 alin. (5) si (6) din Legea nr. 207/2015 privind Codul de procedura fiscala, cu modificările si completările ulterioare, comunicam ca au fost emise acte administrative fiscale pentru </w:t>
      </w:r>
      <w:r>
        <w:rPr>
          <w:rFonts w:ascii="Trebuchet MS" w:hAnsi="Trebuchet MS"/>
          <w:sz w:val="24"/>
          <w:szCs w:val="24"/>
        </w:rPr>
        <w:t>contribuabilii</w:t>
      </w:r>
      <w:r w:rsidRPr="00DF312A">
        <w:rPr>
          <w:rFonts w:ascii="Trebuchet MS" w:hAnsi="Trebuchet MS"/>
          <w:sz w:val="24"/>
          <w:szCs w:val="24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58"/>
        <w:gridCol w:w="3537"/>
        <w:gridCol w:w="4382"/>
      </w:tblGrid>
      <w:tr w:rsidR="00C75AFE" w:rsidTr="00C75AFE">
        <w:tc>
          <w:tcPr>
            <w:tcW w:w="858" w:type="dxa"/>
          </w:tcPr>
          <w:p w:rsidR="00C75AFE" w:rsidRDefault="00C75AFE" w:rsidP="00F56D4C">
            <w:pPr>
              <w:spacing w:after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Nr.crt</w:t>
            </w:r>
          </w:p>
        </w:tc>
        <w:tc>
          <w:tcPr>
            <w:tcW w:w="3537" w:type="dxa"/>
          </w:tcPr>
          <w:p w:rsidR="00C75AFE" w:rsidRDefault="00C75AFE" w:rsidP="00F56D4C">
            <w:pPr>
              <w:spacing w:after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Nume si prenume și adresa</w:t>
            </w:r>
          </w:p>
        </w:tc>
        <w:tc>
          <w:tcPr>
            <w:tcW w:w="4382" w:type="dxa"/>
          </w:tcPr>
          <w:p w:rsidR="00C75AFE" w:rsidRDefault="00C75AFE" w:rsidP="00F56D4C">
            <w:pPr>
              <w:spacing w:after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Act nr.</w:t>
            </w:r>
          </w:p>
        </w:tc>
      </w:tr>
      <w:tr w:rsidR="00C75AFE" w:rsidTr="00C75AFE">
        <w:tc>
          <w:tcPr>
            <w:tcW w:w="858" w:type="dxa"/>
          </w:tcPr>
          <w:p w:rsidR="00C75AFE" w:rsidRDefault="00C75AFE" w:rsidP="00F56D4C">
            <w:pPr>
              <w:spacing w:after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C75AFE" w:rsidRDefault="00C75AFE" w:rsidP="00F56D4C">
            <w:pPr>
              <w:spacing w:after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Croitoru Paul</w:t>
            </w:r>
          </w:p>
        </w:tc>
        <w:tc>
          <w:tcPr>
            <w:tcW w:w="4382" w:type="dxa"/>
          </w:tcPr>
          <w:p w:rsidR="00C75AFE" w:rsidRDefault="00C75AFE" w:rsidP="00C75AFE">
            <w:pPr>
              <w:spacing w:after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Notificare nr.49020/27.03.2024</w:t>
            </w:r>
          </w:p>
        </w:tc>
      </w:tr>
      <w:tr w:rsidR="00C75AFE" w:rsidTr="00C75AFE">
        <w:tc>
          <w:tcPr>
            <w:tcW w:w="858" w:type="dxa"/>
          </w:tcPr>
          <w:p w:rsidR="00C75AFE" w:rsidRDefault="00C75AFE" w:rsidP="00F56D4C">
            <w:pPr>
              <w:spacing w:after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C75AFE" w:rsidRDefault="00C75AFE" w:rsidP="00F56D4C">
            <w:pPr>
              <w:spacing w:after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Codrescu Ștefan</w:t>
            </w:r>
          </w:p>
        </w:tc>
        <w:tc>
          <w:tcPr>
            <w:tcW w:w="4382" w:type="dxa"/>
          </w:tcPr>
          <w:p w:rsidR="00C75AFE" w:rsidRDefault="00C75AFE" w:rsidP="00C75AFE">
            <w:pPr>
              <w:spacing w:after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Notificare nr.218313/07.11.2023</w:t>
            </w:r>
          </w:p>
        </w:tc>
      </w:tr>
    </w:tbl>
    <w:p w:rsidR="00C75AFE" w:rsidRPr="00DF312A" w:rsidRDefault="00C75AFE" w:rsidP="00C75AFE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C75AFE" w:rsidRPr="00DF312A" w:rsidRDefault="00C75AFE" w:rsidP="00C75AFE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>Actele administrative fiscale pot fi consultate de titularii acestora la sediul Direcției de Impozite, Taxe si Alte Venituri Locale Galați - Serviciul Impozite, Taxe si Alte Venituri Locale - Persoane Fizice, str. Domneasca nr. 13, bl. L, parter.</w:t>
      </w:r>
    </w:p>
    <w:p w:rsidR="00C75AFE" w:rsidRPr="00DF312A" w:rsidRDefault="00C75AFE" w:rsidP="00C75AFE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>Prezentele acte administrative fiscale se considera comunicate in termen de 15 zile de la data afișării anunțului.</w:t>
      </w:r>
    </w:p>
    <w:p w:rsidR="00C75AFE" w:rsidRPr="00DF312A" w:rsidRDefault="00C75AFE" w:rsidP="00C75AFE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>Daca aveți nelămuriri in legătura cu acest anunț</w:t>
      </w:r>
      <w:r>
        <w:rPr>
          <w:rFonts w:ascii="Trebuchet MS" w:hAnsi="Trebuchet MS"/>
          <w:sz w:val="24"/>
          <w:szCs w:val="24"/>
        </w:rPr>
        <w:t xml:space="preserve">, </w:t>
      </w:r>
      <w:r w:rsidRPr="00DF312A">
        <w:rPr>
          <w:rFonts w:ascii="Trebuchet MS" w:hAnsi="Trebuchet MS"/>
          <w:sz w:val="24"/>
          <w:szCs w:val="24"/>
        </w:rPr>
        <w:t xml:space="preserve">puteți contacta </w:t>
      </w:r>
      <w:r>
        <w:rPr>
          <w:rFonts w:ascii="Trebuchet MS" w:hAnsi="Trebuchet MS"/>
          <w:sz w:val="24"/>
          <w:szCs w:val="24"/>
        </w:rPr>
        <w:t xml:space="preserve">pe dna insp. Popa Cristina </w:t>
      </w:r>
      <w:r w:rsidRPr="00DF312A">
        <w:rPr>
          <w:rFonts w:ascii="Trebuchet MS" w:hAnsi="Trebuchet MS"/>
          <w:sz w:val="24"/>
          <w:szCs w:val="24"/>
        </w:rPr>
        <w:t>la sediul nostru  sau la numărul</w:t>
      </w:r>
      <w:r>
        <w:rPr>
          <w:rFonts w:ascii="Trebuchet MS" w:hAnsi="Trebuchet MS"/>
          <w:sz w:val="24"/>
          <w:szCs w:val="24"/>
        </w:rPr>
        <w:t xml:space="preserve"> de telefon 0236307755</w:t>
      </w:r>
      <w:r w:rsidRPr="00DF312A">
        <w:rPr>
          <w:rFonts w:ascii="Trebuchet MS" w:hAnsi="Trebuchet MS"/>
          <w:sz w:val="24"/>
          <w:szCs w:val="24"/>
        </w:rPr>
        <w:t>.</w:t>
      </w:r>
    </w:p>
    <w:p w:rsidR="00C75AFE" w:rsidRDefault="00C75AFE" w:rsidP="00C75AFE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</w:p>
    <w:p w:rsidR="00C75AFE" w:rsidRDefault="00C75AFE" w:rsidP="00C75AFE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C75AFE" w:rsidRDefault="00C75AFE" w:rsidP="00C75AFE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C75AFE" w:rsidRPr="00DF312A" w:rsidRDefault="00C75AFE" w:rsidP="00C75AFE">
      <w:pPr>
        <w:spacing w:after="0"/>
        <w:ind w:left="6372" w:firstLine="708"/>
        <w:jc w:val="right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    Aprobat,</w:t>
      </w:r>
    </w:p>
    <w:p w:rsidR="00C75AFE" w:rsidRDefault="00C75AFE" w:rsidP="00C75AFE">
      <w:pPr>
        <w:spacing w:after="0"/>
        <w:jc w:val="right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  <w:t xml:space="preserve">     </w:t>
      </w:r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DF312A">
        <w:rPr>
          <w:rFonts w:ascii="Trebuchet MS" w:hAnsi="Trebuchet MS"/>
          <w:b/>
          <w:sz w:val="24"/>
          <w:szCs w:val="24"/>
        </w:rPr>
        <w:t>Sef</w:t>
      </w:r>
      <w:proofErr w:type="spellEnd"/>
      <w:r w:rsidRPr="00DF312A">
        <w:rPr>
          <w:rFonts w:ascii="Trebuchet MS" w:hAnsi="Trebuchet MS"/>
          <w:b/>
          <w:sz w:val="24"/>
          <w:szCs w:val="24"/>
        </w:rPr>
        <w:t xml:space="preserve">  Serviciu</w:t>
      </w:r>
      <w:r>
        <w:rPr>
          <w:rFonts w:ascii="Trebuchet MS" w:hAnsi="Trebuchet MS"/>
          <w:b/>
          <w:sz w:val="24"/>
          <w:szCs w:val="24"/>
        </w:rPr>
        <w:t>,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 xml:space="preserve">               </w:t>
      </w:r>
      <w:r w:rsidRPr="00DF312A">
        <w:rPr>
          <w:rFonts w:ascii="Trebuchet MS" w:hAnsi="Trebuchet MS"/>
          <w:b/>
          <w:sz w:val="24"/>
          <w:szCs w:val="24"/>
        </w:rPr>
        <w:t xml:space="preserve">    </w:t>
      </w:r>
      <w:r>
        <w:rPr>
          <w:rFonts w:ascii="Trebuchet MS" w:hAnsi="Trebuchet MS"/>
          <w:b/>
          <w:sz w:val="24"/>
          <w:szCs w:val="24"/>
        </w:rPr>
        <w:t xml:space="preserve">          Cristina </w:t>
      </w:r>
      <w:proofErr w:type="spellStart"/>
      <w:r w:rsidRPr="00DF312A">
        <w:rPr>
          <w:rFonts w:ascii="Trebuchet MS" w:hAnsi="Trebuchet MS"/>
          <w:b/>
          <w:sz w:val="24"/>
          <w:szCs w:val="24"/>
        </w:rPr>
        <w:t>Bodor</w:t>
      </w:r>
      <w:proofErr w:type="spellEnd"/>
      <w:r w:rsidRPr="00DF312A">
        <w:rPr>
          <w:rFonts w:ascii="Trebuchet MS" w:hAnsi="Trebuchet MS"/>
          <w:b/>
          <w:sz w:val="24"/>
          <w:szCs w:val="24"/>
        </w:rPr>
        <w:t xml:space="preserve">-Ionescu    </w:t>
      </w:r>
    </w:p>
    <w:p w:rsidR="00C75AFE" w:rsidRDefault="00C75AFE" w:rsidP="00C75AFE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A33CB2" w:rsidRDefault="00A33CB2" w:rsidP="00C75AFE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A33CB2" w:rsidRDefault="00A33CB2" w:rsidP="00C75AFE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A33CB2" w:rsidRDefault="00A33CB2" w:rsidP="00C75AFE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A33CB2" w:rsidRDefault="00A33CB2" w:rsidP="00C75AFE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A33CB2" w:rsidRDefault="00A33CB2" w:rsidP="00C75AFE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A33CB2" w:rsidRDefault="00A33CB2" w:rsidP="00C75AFE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A33CB2" w:rsidRDefault="00A33CB2" w:rsidP="00C75AFE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A33CB2" w:rsidRDefault="00A33CB2" w:rsidP="00C75AFE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A33CB2" w:rsidRDefault="00A33CB2" w:rsidP="00C75AFE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A33CB2" w:rsidRDefault="00A33CB2" w:rsidP="00C75AFE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A33CB2" w:rsidRDefault="00A33CB2" w:rsidP="00C75AFE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A33CB2" w:rsidRPr="003738E2" w:rsidRDefault="00A33CB2" w:rsidP="00A33CB2">
      <w:pPr>
        <w:spacing w:after="0"/>
        <w:jc w:val="right"/>
        <w:rPr>
          <w:rStyle w:val="x-panel-header-text2"/>
          <w:rFonts w:ascii="Trebuchet MS" w:hAnsi="Trebuchet MS" w:cs="Tahoma"/>
          <w:b w:val="0"/>
          <w:sz w:val="24"/>
          <w:szCs w:val="24"/>
        </w:rPr>
      </w:pPr>
      <w:r w:rsidRPr="003738E2">
        <w:rPr>
          <w:rFonts w:ascii="Trebuchet MS" w:hAnsi="Trebuchet MS"/>
          <w:sz w:val="24"/>
          <w:szCs w:val="24"/>
        </w:rPr>
        <w:t>Nr.</w:t>
      </w:r>
      <w:r w:rsidRPr="003738E2">
        <w:rPr>
          <w:rFonts w:ascii="Trebuchet MS" w:hAnsi="Trebuchet MS" w:cs="Tahoma"/>
          <w:color w:val="15428B"/>
          <w:sz w:val="24"/>
          <w:szCs w:val="24"/>
        </w:rPr>
        <w:t xml:space="preserve"> </w:t>
      </w:r>
      <w:r>
        <w:rPr>
          <w:rFonts w:ascii="Trebuchet MS" w:hAnsi="Trebuchet MS" w:cs="Tahoma"/>
          <w:sz w:val="24"/>
          <w:szCs w:val="24"/>
        </w:rPr>
        <w:t>80331</w:t>
      </w:r>
      <w:r>
        <w:rPr>
          <w:rFonts w:ascii="Trebuchet MS" w:hAnsi="Trebuchet MS" w:cs="Tahoma"/>
          <w:bCs/>
          <w:sz w:val="24"/>
          <w:szCs w:val="24"/>
          <w:shd w:val="clear" w:color="auto" w:fill="FFFFFF"/>
        </w:rPr>
        <w:t>/18.04.2024</w:t>
      </w:r>
    </w:p>
    <w:p w:rsidR="00A33CB2" w:rsidRDefault="00A33CB2" w:rsidP="00A33CB2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A33CB2" w:rsidRDefault="00A33CB2" w:rsidP="00A33CB2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A33CB2" w:rsidRDefault="00A33CB2" w:rsidP="00A33CB2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A33CB2" w:rsidRDefault="00A33CB2" w:rsidP="00A33CB2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A33CB2" w:rsidRPr="00C500AA" w:rsidRDefault="00A33CB2" w:rsidP="00A33CB2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A33CB2" w:rsidRPr="00DF312A" w:rsidRDefault="00A33CB2" w:rsidP="00A33CB2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ANUNT </w:t>
      </w:r>
    </w:p>
    <w:p w:rsidR="00A33CB2" w:rsidRPr="00DF312A" w:rsidRDefault="00A33CB2" w:rsidP="00A33CB2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    pentru comunicare prin publicitate</w:t>
      </w:r>
    </w:p>
    <w:p w:rsidR="00A33CB2" w:rsidRDefault="00A33CB2" w:rsidP="00A33CB2">
      <w:pPr>
        <w:spacing w:after="0"/>
        <w:rPr>
          <w:rFonts w:ascii="Trebuchet MS" w:hAnsi="Trebuchet MS"/>
          <w:sz w:val="24"/>
          <w:szCs w:val="24"/>
        </w:rPr>
      </w:pPr>
    </w:p>
    <w:p w:rsidR="00A33CB2" w:rsidRDefault="00A33CB2" w:rsidP="00A33CB2">
      <w:pPr>
        <w:spacing w:after="0"/>
        <w:rPr>
          <w:rFonts w:ascii="Trebuchet MS" w:hAnsi="Trebuchet MS"/>
          <w:sz w:val="24"/>
          <w:szCs w:val="24"/>
        </w:rPr>
      </w:pPr>
    </w:p>
    <w:p w:rsidR="00A33CB2" w:rsidRDefault="00A33CB2" w:rsidP="00A33CB2">
      <w:pPr>
        <w:spacing w:after="0"/>
        <w:rPr>
          <w:rFonts w:ascii="Trebuchet MS" w:hAnsi="Trebuchet MS"/>
          <w:sz w:val="24"/>
          <w:szCs w:val="24"/>
        </w:rPr>
      </w:pPr>
    </w:p>
    <w:p w:rsidR="00A33CB2" w:rsidRPr="00DF312A" w:rsidRDefault="00A33CB2" w:rsidP="00A33CB2">
      <w:pPr>
        <w:spacing w:after="0"/>
        <w:rPr>
          <w:rFonts w:ascii="Trebuchet MS" w:hAnsi="Trebuchet MS"/>
          <w:sz w:val="24"/>
          <w:szCs w:val="24"/>
        </w:rPr>
      </w:pPr>
    </w:p>
    <w:p w:rsidR="00A33CB2" w:rsidRPr="00DF312A" w:rsidRDefault="00A33CB2" w:rsidP="00A33CB2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 xml:space="preserve">In temeiul art. 47 alin. (5) si (6) din Legea nr. 207/2015 privind Codul de procedura fiscala, cu modificările si completările ulterioare, comunicam ca au fost emise acte administrative fiscale pentru </w:t>
      </w:r>
      <w:r>
        <w:rPr>
          <w:rFonts w:ascii="Trebuchet MS" w:hAnsi="Trebuchet MS"/>
          <w:sz w:val="24"/>
          <w:szCs w:val="24"/>
        </w:rPr>
        <w:t>contribuabilii din anexă</w:t>
      </w:r>
      <w:r w:rsidRPr="00DF312A">
        <w:rPr>
          <w:rFonts w:ascii="Trebuchet MS" w:hAnsi="Trebuchet MS"/>
          <w:sz w:val="24"/>
          <w:szCs w:val="24"/>
        </w:rPr>
        <w:t>:</w:t>
      </w:r>
    </w:p>
    <w:p w:rsidR="00A33CB2" w:rsidRPr="00DF312A" w:rsidRDefault="00A33CB2" w:rsidP="00A33CB2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>Actele administrative fiscale pot fi consultate de titularii acestora la sediul Direcției de Impozite, Taxe si Alte Venituri Locale Galați - Serviciul Impozite, Taxe si Alte Venituri Locale - Persoane Fizice, str. Domneasca nr. 13, bl. L, parter.</w:t>
      </w:r>
    </w:p>
    <w:p w:rsidR="00A33CB2" w:rsidRPr="00DF312A" w:rsidRDefault="00A33CB2" w:rsidP="00A33CB2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>Prezentele acte administrative fiscale se considera comunicate in termen de 15 zile de la data afișării anunțului.</w:t>
      </w:r>
    </w:p>
    <w:p w:rsidR="00A33CB2" w:rsidRPr="00DF312A" w:rsidRDefault="00A33CB2" w:rsidP="00A33CB2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>Daca aveți nelămuriri in legătura cu acest anunț</w:t>
      </w:r>
      <w:r>
        <w:rPr>
          <w:rFonts w:ascii="Trebuchet MS" w:hAnsi="Trebuchet MS"/>
          <w:sz w:val="24"/>
          <w:szCs w:val="24"/>
        </w:rPr>
        <w:t xml:space="preserve">, </w:t>
      </w:r>
      <w:r w:rsidRPr="00DF312A">
        <w:rPr>
          <w:rFonts w:ascii="Trebuchet MS" w:hAnsi="Trebuchet MS"/>
          <w:sz w:val="24"/>
          <w:szCs w:val="24"/>
        </w:rPr>
        <w:t xml:space="preserve">puteți contacta </w:t>
      </w:r>
      <w:r>
        <w:rPr>
          <w:rFonts w:ascii="Trebuchet MS" w:hAnsi="Trebuchet MS"/>
          <w:sz w:val="24"/>
          <w:szCs w:val="24"/>
        </w:rPr>
        <w:t xml:space="preserve">inspectorii impunere persoane fizice </w:t>
      </w:r>
      <w:r w:rsidRPr="00DF312A">
        <w:rPr>
          <w:rFonts w:ascii="Trebuchet MS" w:hAnsi="Trebuchet MS"/>
          <w:sz w:val="24"/>
          <w:szCs w:val="24"/>
        </w:rPr>
        <w:t>la sediul nostru  sau la numărul</w:t>
      </w:r>
      <w:r>
        <w:rPr>
          <w:rFonts w:ascii="Trebuchet MS" w:hAnsi="Trebuchet MS"/>
          <w:sz w:val="24"/>
          <w:szCs w:val="24"/>
        </w:rPr>
        <w:t xml:space="preserve"> de telefon 0236307755</w:t>
      </w:r>
      <w:r w:rsidRPr="00DF312A">
        <w:rPr>
          <w:rFonts w:ascii="Trebuchet MS" w:hAnsi="Trebuchet MS"/>
          <w:sz w:val="24"/>
          <w:szCs w:val="24"/>
        </w:rPr>
        <w:t>.</w:t>
      </w:r>
    </w:p>
    <w:p w:rsidR="00A33CB2" w:rsidRDefault="00A33CB2" w:rsidP="00A33CB2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</w:p>
    <w:p w:rsidR="00A33CB2" w:rsidRDefault="00A33CB2" w:rsidP="00A33CB2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      </w:t>
      </w:r>
    </w:p>
    <w:p w:rsidR="00A33CB2" w:rsidRDefault="00A33CB2" w:rsidP="00A33CB2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A33CB2" w:rsidRDefault="00A33CB2" w:rsidP="00A33CB2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A33CB2" w:rsidRDefault="00A33CB2" w:rsidP="00A33CB2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A33CB2" w:rsidRPr="00DF312A" w:rsidRDefault="00A33CB2" w:rsidP="00A33CB2">
      <w:pPr>
        <w:spacing w:after="0"/>
        <w:ind w:left="6372" w:firstLine="708"/>
        <w:jc w:val="both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    Aprobat,</w:t>
      </w:r>
    </w:p>
    <w:p w:rsidR="00A33CB2" w:rsidRPr="00DF312A" w:rsidRDefault="00A33CB2" w:rsidP="00A33CB2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  <w:t xml:space="preserve">     </w:t>
      </w:r>
      <w:proofErr w:type="spellStart"/>
      <w:r w:rsidRPr="00DF312A">
        <w:rPr>
          <w:rFonts w:ascii="Trebuchet MS" w:hAnsi="Trebuchet MS"/>
          <w:b/>
          <w:sz w:val="24"/>
          <w:szCs w:val="24"/>
        </w:rPr>
        <w:t>Sef</w:t>
      </w:r>
      <w:proofErr w:type="spellEnd"/>
      <w:r w:rsidRPr="00DF312A">
        <w:rPr>
          <w:rFonts w:ascii="Trebuchet MS" w:hAnsi="Trebuchet MS"/>
          <w:b/>
          <w:sz w:val="24"/>
          <w:szCs w:val="24"/>
        </w:rPr>
        <w:t xml:space="preserve">  Serviciu ITPF</w:t>
      </w:r>
    </w:p>
    <w:p w:rsidR="00A33CB2" w:rsidRDefault="00A33CB2" w:rsidP="00A33CB2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 xml:space="preserve">               </w:t>
      </w:r>
      <w:r w:rsidRPr="00DF312A">
        <w:rPr>
          <w:rFonts w:ascii="Trebuchet MS" w:hAnsi="Trebuchet MS"/>
          <w:b/>
          <w:sz w:val="24"/>
          <w:szCs w:val="24"/>
        </w:rPr>
        <w:t xml:space="preserve">    Insp. Cristina </w:t>
      </w:r>
      <w:proofErr w:type="spellStart"/>
      <w:r w:rsidRPr="00DF312A">
        <w:rPr>
          <w:rFonts w:ascii="Trebuchet MS" w:hAnsi="Trebuchet MS"/>
          <w:b/>
          <w:sz w:val="24"/>
          <w:szCs w:val="24"/>
        </w:rPr>
        <w:t>Bodor</w:t>
      </w:r>
      <w:proofErr w:type="spellEnd"/>
      <w:r w:rsidRPr="00DF312A">
        <w:rPr>
          <w:rFonts w:ascii="Trebuchet MS" w:hAnsi="Trebuchet MS"/>
          <w:b/>
          <w:sz w:val="24"/>
          <w:szCs w:val="24"/>
        </w:rPr>
        <w:t xml:space="preserve">-Ionescu    </w:t>
      </w:r>
    </w:p>
    <w:p w:rsidR="00A33CB2" w:rsidRDefault="00A33CB2" w:rsidP="00A33CB2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A33CB2" w:rsidRDefault="00A33CB2" w:rsidP="00A33CB2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A33CB2" w:rsidRDefault="00A33CB2" w:rsidP="00A33CB2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proofErr w:type="spellStart"/>
      <w:r>
        <w:rPr>
          <w:rFonts w:ascii="Trebuchet MS" w:hAnsi="Trebuchet MS"/>
          <w:b/>
          <w:sz w:val="24"/>
          <w:szCs w:val="24"/>
        </w:rPr>
        <w:t>Intocmit</w:t>
      </w:r>
      <w:proofErr w:type="spellEnd"/>
      <w:r>
        <w:rPr>
          <w:rFonts w:ascii="Trebuchet MS" w:hAnsi="Trebuchet MS"/>
          <w:b/>
          <w:sz w:val="24"/>
          <w:szCs w:val="24"/>
        </w:rPr>
        <w:t>,</w:t>
      </w:r>
    </w:p>
    <w:p w:rsidR="00A33CB2" w:rsidRDefault="00A33CB2" w:rsidP="00A33CB2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Insp. Popa Cristina</w:t>
      </w:r>
      <w:r w:rsidRPr="00DF312A">
        <w:rPr>
          <w:rFonts w:ascii="Trebuchet MS" w:hAnsi="Trebuchet MS"/>
          <w:b/>
          <w:sz w:val="24"/>
          <w:szCs w:val="24"/>
        </w:rPr>
        <w:t xml:space="preserve"> </w:t>
      </w:r>
    </w:p>
    <w:p w:rsidR="00A33CB2" w:rsidRDefault="00A33CB2" w:rsidP="00A33CB2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A33CB2" w:rsidRDefault="00A33CB2" w:rsidP="00C75AFE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C75AFE" w:rsidRDefault="00C75AFE" w:rsidP="00C75AFE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C75AFE" w:rsidRDefault="00C75AFE" w:rsidP="00D87303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D87303" w:rsidRDefault="00D87303" w:rsidP="00D87303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D65DE9" w:rsidRPr="003738E2" w:rsidRDefault="00D65DE9" w:rsidP="00D65DE9">
      <w:pPr>
        <w:spacing w:after="0"/>
        <w:jc w:val="right"/>
        <w:rPr>
          <w:rStyle w:val="x-panel-header-text2"/>
          <w:rFonts w:ascii="Trebuchet MS" w:hAnsi="Trebuchet MS" w:cs="Tahoma"/>
          <w:b w:val="0"/>
          <w:sz w:val="24"/>
          <w:szCs w:val="24"/>
        </w:rPr>
      </w:pPr>
      <w:r w:rsidRPr="003738E2">
        <w:rPr>
          <w:rFonts w:ascii="Trebuchet MS" w:hAnsi="Trebuchet MS"/>
          <w:sz w:val="24"/>
          <w:szCs w:val="24"/>
        </w:rPr>
        <w:t>Nr.</w:t>
      </w:r>
      <w:r w:rsidRPr="003738E2">
        <w:rPr>
          <w:rFonts w:ascii="Trebuchet MS" w:hAnsi="Trebuchet MS" w:cs="Tahoma"/>
          <w:color w:val="15428B"/>
          <w:sz w:val="24"/>
          <w:szCs w:val="24"/>
        </w:rPr>
        <w:t xml:space="preserve"> </w:t>
      </w:r>
      <w:r>
        <w:rPr>
          <w:rFonts w:ascii="Trebuchet MS" w:hAnsi="Trebuchet MS" w:cs="Tahoma"/>
          <w:color w:val="15428B"/>
          <w:sz w:val="24"/>
          <w:szCs w:val="24"/>
        </w:rPr>
        <w:t>81052</w:t>
      </w:r>
      <w:r>
        <w:rPr>
          <w:rFonts w:ascii="Trebuchet MS" w:hAnsi="Trebuchet MS" w:cs="Tahoma"/>
          <w:bCs/>
          <w:sz w:val="24"/>
          <w:szCs w:val="24"/>
          <w:shd w:val="clear" w:color="auto" w:fill="FFFFFF"/>
        </w:rPr>
        <w:t>/19.04.2024</w:t>
      </w:r>
    </w:p>
    <w:p w:rsidR="00D65DE9" w:rsidRDefault="00D65DE9" w:rsidP="00D65DE9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D65DE9" w:rsidRDefault="00D65DE9" w:rsidP="00D65DE9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D65DE9" w:rsidRDefault="00D65DE9" w:rsidP="00D65DE9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D65DE9" w:rsidRDefault="00D65DE9" w:rsidP="00D65DE9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D65DE9" w:rsidRPr="00C500AA" w:rsidRDefault="00D65DE9" w:rsidP="00D65DE9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D65DE9" w:rsidRPr="00DF312A" w:rsidRDefault="00D65DE9" w:rsidP="00D65DE9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ANUNT </w:t>
      </w:r>
    </w:p>
    <w:p w:rsidR="00D65DE9" w:rsidRPr="00DF312A" w:rsidRDefault="00D65DE9" w:rsidP="00D65DE9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    pentru comunicare prin publicitate</w:t>
      </w:r>
    </w:p>
    <w:p w:rsidR="00D65DE9" w:rsidRDefault="00D65DE9" w:rsidP="00D65DE9">
      <w:pPr>
        <w:spacing w:after="0"/>
        <w:rPr>
          <w:rFonts w:ascii="Trebuchet MS" w:hAnsi="Trebuchet MS"/>
          <w:sz w:val="24"/>
          <w:szCs w:val="24"/>
        </w:rPr>
      </w:pPr>
    </w:p>
    <w:p w:rsidR="00D65DE9" w:rsidRDefault="00D65DE9" w:rsidP="00D65DE9">
      <w:pPr>
        <w:spacing w:after="0"/>
        <w:rPr>
          <w:rFonts w:ascii="Trebuchet MS" w:hAnsi="Trebuchet MS"/>
          <w:sz w:val="24"/>
          <w:szCs w:val="24"/>
        </w:rPr>
      </w:pPr>
    </w:p>
    <w:p w:rsidR="00D65DE9" w:rsidRDefault="00D65DE9" w:rsidP="00D65DE9">
      <w:pPr>
        <w:spacing w:after="0"/>
        <w:rPr>
          <w:rFonts w:ascii="Trebuchet MS" w:hAnsi="Trebuchet MS"/>
          <w:sz w:val="24"/>
          <w:szCs w:val="24"/>
        </w:rPr>
      </w:pPr>
    </w:p>
    <w:p w:rsidR="00D65DE9" w:rsidRPr="00DF312A" w:rsidRDefault="00D65DE9" w:rsidP="00D65DE9">
      <w:pPr>
        <w:spacing w:after="0"/>
        <w:rPr>
          <w:rFonts w:ascii="Trebuchet MS" w:hAnsi="Trebuchet MS"/>
          <w:sz w:val="24"/>
          <w:szCs w:val="24"/>
        </w:rPr>
      </w:pPr>
    </w:p>
    <w:p w:rsidR="00D65DE9" w:rsidRPr="00DF312A" w:rsidRDefault="00D65DE9" w:rsidP="00D65DE9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 xml:space="preserve">In temeiul art. 47 alin. (5) si (6) din Legea nr. 207/2015 privind Codul de procedura fiscala, cu modificările si completările ulterioare, comunicam ca au fost emise acte administrative fiscale pentru </w:t>
      </w:r>
      <w:r>
        <w:rPr>
          <w:rFonts w:ascii="Trebuchet MS" w:hAnsi="Trebuchet MS"/>
          <w:sz w:val="24"/>
          <w:szCs w:val="24"/>
        </w:rPr>
        <w:t>contribuabilii din anexă</w:t>
      </w:r>
      <w:r w:rsidRPr="00DF312A">
        <w:rPr>
          <w:rFonts w:ascii="Trebuchet MS" w:hAnsi="Trebuchet MS"/>
          <w:sz w:val="24"/>
          <w:szCs w:val="24"/>
        </w:rPr>
        <w:t>:</w:t>
      </w:r>
    </w:p>
    <w:p w:rsidR="00D65DE9" w:rsidRPr="00DF312A" w:rsidRDefault="00D65DE9" w:rsidP="00D65DE9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>Actele administrative fiscale pot fi consultate de titularii acestora la sediul Direcției de Impozite, Taxe si Alte Venituri Locale Galați - Serviciul Impozite, Taxe si Alte Venituri Locale - Persoane Fizice, str. Domneasca nr. 13, bl. L, parter.</w:t>
      </w:r>
    </w:p>
    <w:p w:rsidR="00D65DE9" w:rsidRPr="00DF312A" w:rsidRDefault="00D65DE9" w:rsidP="00D65DE9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>Prezentele acte administrative fiscale se considera comunicate in termen de 15 zile de la data afișării anunțului.</w:t>
      </w:r>
    </w:p>
    <w:p w:rsidR="00D65DE9" w:rsidRPr="00DF312A" w:rsidRDefault="00D65DE9" w:rsidP="00D65DE9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>Daca aveți nelămuriri in legătura cu acest anunț</w:t>
      </w:r>
      <w:r>
        <w:rPr>
          <w:rFonts w:ascii="Trebuchet MS" w:hAnsi="Trebuchet MS"/>
          <w:sz w:val="24"/>
          <w:szCs w:val="24"/>
        </w:rPr>
        <w:t xml:space="preserve">, </w:t>
      </w:r>
      <w:r w:rsidRPr="00DF312A">
        <w:rPr>
          <w:rFonts w:ascii="Trebuchet MS" w:hAnsi="Trebuchet MS"/>
          <w:sz w:val="24"/>
          <w:szCs w:val="24"/>
        </w:rPr>
        <w:t xml:space="preserve">puteți contacta </w:t>
      </w:r>
      <w:r>
        <w:rPr>
          <w:rFonts w:ascii="Trebuchet MS" w:hAnsi="Trebuchet MS"/>
          <w:sz w:val="24"/>
          <w:szCs w:val="24"/>
        </w:rPr>
        <w:t xml:space="preserve">inspectorii impunere persoane fizice </w:t>
      </w:r>
      <w:r w:rsidRPr="00DF312A">
        <w:rPr>
          <w:rFonts w:ascii="Trebuchet MS" w:hAnsi="Trebuchet MS"/>
          <w:sz w:val="24"/>
          <w:szCs w:val="24"/>
        </w:rPr>
        <w:t>la sediul nostru  sau la numărul</w:t>
      </w:r>
      <w:r>
        <w:rPr>
          <w:rFonts w:ascii="Trebuchet MS" w:hAnsi="Trebuchet MS"/>
          <w:sz w:val="24"/>
          <w:szCs w:val="24"/>
        </w:rPr>
        <w:t xml:space="preserve"> de telefon 0236307755</w:t>
      </w:r>
      <w:r w:rsidRPr="00DF312A">
        <w:rPr>
          <w:rFonts w:ascii="Trebuchet MS" w:hAnsi="Trebuchet MS"/>
          <w:sz w:val="24"/>
          <w:szCs w:val="24"/>
        </w:rPr>
        <w:t>.</w:t>
      </w:r>
    </w:p>
    <w:p w:rsidR="00D65DE9" w:rsidRDefault="00D65DE9" w:rsidP="00D65DE9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</w:p>
    <w:p w:rsidR="00D65DE9" w:rsidRDefault="00D65DE9" w:rsidP="00D65DE9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      </w:t>
      </w:r>
    </w:p>
    <w:p w:rsidR="00D65DE9" w:rsidRDefault="00D65DE9" w:rsidP="00D65DE9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D65DE9" w:rsidRDefault="00D65DE9" w:rsidP="00D65DE9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D65DE9" w:rsidRDefault="00D65DE9" w:rsidP="00D65DE9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D65DE9" w:rsidRPr="00DF312A" w:rsidRDefault="00D65DE9" w:rsidP="00D65DE9">
      <w:pPr>
        <w:spacing w:after="0"/>
        <w:ind w:left="6372" w:firstLine="708"/>
        <w:jc w:val="both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    Aprobat,</w:t>
      </w:r>
    </w:p>
    <w:p w:rsidR="00D65DE9" w:rsidRPr="00DF312A" w:rsidRDefault="00D65DE9" w:rsidP="00D65DE9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  <w:t xml:space="preserve">     </w:t>
      </w:r>
      <w:proofErr w:type="spellStart"/>
      <w:r w:rsidRPr="00DF312A">
        <w:rPr>
          <w:rFonts w:ascii="Trebuchet MS" w:hAnsi="Trebuchet MS"/>
          <w:b/>
          <w:sz w:val="24"/>
          <w:szCs w:val="24"/>
        </w:rPr>
        <w:t>Sef</w:t>
      </w:r>
      <w:proofErr w:type="spellEnd"/>
      <w:r w:rsidRPr="00DF312A">
        <w:rPr>
          <w:rFonts w:ascii="Trebuchet MS" w:hAnsi="Trebuchet MS"/>
          <w:b/>
          <w:sz w:val="24"/>
          <w:szCs w:val="24"/>
        </w:rPr>
        <w:t xml:space="preserve">  Serviciu ITPF</w:t>
      </w:r>
    </w:p>
    <w:p w:rsidR="00D65DE9" w:rsidRDefault="00D65DE9" w:rsidP="00D65DE9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 xml:space="preserve">               </w:t>
      </w:r>
      <w:r w:rsidRPr="00DF312A">
        <w:rPr>
          <w:rFonts w:ascii="Trebuchet MS" w:hAnsi="Trebuchet MS"/>
          <w:b/>
          <w:sz w:val="24"/>
          <w:szCs w:val="24"/>
        </w:rPr>
        <w:t xml:space="preserve">    Insp. Cristina </w:t>
      </w:r>
      <w:proofErr w:type="spellStart"/>
      <w:r w:rsidRPr="00DF312A">
        <w:rPr>
          <w:rFonts w:ascii="Trebuchet MS" w:hAnsi="Trebuchet MS"/>
          <w:b/>
          <w:sz w:val="24"/>
          <w:szCs w:val="24"/>
        </w:rPr>
        <w:t>Bodor</w:t>
      </w:r>
      <w:proofErr w:type="spellEnd"/>
      <w:r w:rsidRPr="00DF312A">
        <w:rPr>
          <w:rFonts w:ascii="Trebuchet MS" w:hAnsi="Trebuchet MS"/>
          <w:b/>
          <w:sz w:val="24"/>
          <w:szCs w:val="24"/>
        </w:rPr>
        <w:t xml:space="preserve">-Ionescu    </w:t>
      </w:r>
    </w:p>
    <w:p w:rsidR="00D65DE9" w:rsidRDefault="00D65DE9" w:rsidP="00D65DE9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D65DE9" w:rsidRDefault="00D65DE9" w:rsidP="00D65DE9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D65DE9" w:rsidRDefault="00D65DE9" w:rsidP="00D65DE9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proofErr w:type="spellStart"/>
      <w:r>
        <w:rPr>
          <w:rFonts w:ascii="Trebuchet MS" w:hAnsi="Trebuchet MS"/>
          <w:b/>
          <w:sz w:val="24"/>
          <w:szCs w:val="24"/>
        </w:rPr>
        <w:t>Intocmit</w:t>
      </w:r>
      <w:proofErr w:type="spellEnd"/>
      <w:r>
        <w:rPr>
          <w:rFonts w:ascii="Trebuchet MS" w:hAnsi="Trebuchet MS"/>
          <w:b/>
          <w:sz w:val="24"/>
          <w:szCs w:val="24"/>
        </w:rPr>
        <w:t>,</w:t>
      </w:r>
    </w:p>
    <w:p w:rsidR="00D65DE9" w:rsidRDefault="00D65DE9" w:rsidP="00D65DE9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Insp. Popa Cristina</w:t>
      </w:r>
      <w:r w:rsidRPr="00DF312A">
        <w:rPr>
          <w:rFonts w:ascii="Trebuchet MS" w:hAnsi="Trebuchet MS"/>
          <w:b/>
          <w:sz w:val="24"/>
          <w:szCs w:val="24"/>
        </w:rPr>
        <w:t xml:space="preserve"> </w:t>
      </w:r>
    </w:p>
    <w:p w:rsidR="00737FB9" w:rsidRDefault="00737FB9" w:rsidP="00D65DE9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737FB9" w:rsidRDefault="00737FB9" w:rsidP="00D65DE9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737FB9" w:rsidRDefault="00737FB9" w:rsidP="00D65DE9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737FB9" w:rsidRDefault="00737FB9" w:rsidP="00D65DE9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737FB9" w:rsidRPr="003738E2" w:rsidRDefault="00737FB9" w:rsidP="00737FB9">
      <w:pPr>
        <w:spacing w:after="0"/>
        <w:jc w:val="right"/>
        <w:rPr>
          <w:rStyle w:val="x-panel-header-text2"/>
          <w:rFonts w:ascii="Trebuchet MS" w:hAnsi="Trebuchet MS" w:cs="Tahoma"/>
          <w:b w:val="0"/>
          <w:sz w:val="24"/>
          <w:szCs w:val="24"/>
        </w:rPr>
      </w:pPr>
      <w:r w:rsidRPr="003738E2">
        <w:rPr>
          <w:rFonts w:ascii="Trebuchet MS" w:hAnsi="Trebuchet MS"/>
          <w:sz w:val="24"/>
          <w:szCs w:val="24"/>
        </w:rPr>
        <w:t>Nr.</w:t>
      </w:r>
      <w:r w:rsidRPr="003738E2">
        <w:rPr>
          <w:rFonts w:ascii="Trebuchet MS" w:hAnsi="Trebuchet MS" w:cs="Tahoma"/>
          <w:color w:val="15428B"/>
          <w:sz w:val="24"/>
          <w:szCs w:val="24"/>
        </w:rPr>
        <w:t xml:space="preserve"> </w:t>
      </w:r>
      <w:r>
        <w:rPr>
          <w:rFonts w:ascii="Trebuchet MS" w:hAnsi="Trebuchet MS" w:cs="Tahoma"/>
          <w:color w:val="15428B"/>
          <w:sz w:val="24"/>
          <w:szCs w:val="24"/>
        </w:rPr>
        <w:t>109496</w:t>
      </w:r>
      <w:r>
        <w:rPr>
          <w:rFonts w:ascii="Trebuchet MS" w:hAnsi="Trebuchet MS" w:cs="Tahoma"/>
          <w:bCs/>
          <w:sz w:val="24"/>
          <w:szCs w:val="24"/>
          <w:shd w:val="clear" w:color="auto" w:fill="FFFFFF"/>
        </w:rPr>
        <w:t>/29.05.2024</w:t>
      </w:r>
    </w:p>
    <w:p w:rsidR="00737FB9" w:rsidRDefault="00737FB9" w:rsidP="00737FB9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737FB9" w:rsidRDefault="00737FB9" w:rsidP="00737FB9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737FB9" w:rsidRDefault="00737FB9" w:rsidP="00737FB9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737FB9" w:rsidRDefault="00737FB9" w:rsidP="00737FB9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737FB9" w:rsidRPr="00C500AA" w:rsidRDefault="00737FB9" w:rsidP="00737FB9">
      <w:pPr>
        <w:spacing w:after="0"/>
        <w:jc w:val="right"/>
        <w:rPr>
          <w:rStyle w:val="x-panel-header-text2"/>
          <w:rFonts w:ascii="Tahoma" w:hAnsi="Tahoma" w:cs="Tahoma"/>
        </w:rPr>
      </w:pPr>
    </w:p>
    <w:p w:rsidR="00737FB9" w:rsidRPr="00DF312A" w:rsidRDefault="00737FB9" w:rsidP="00737FB9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ANUNT </w:t>
      </w:r>
    </w:p>
    <w:p w:rsidR="00737FB9" w:rsidRPr="00DF312A" w:rsidRDefault="00737FB9" w:rsidP="00737FB9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    pentru comunicare prin publicitate</w:t>
      </w:r>
    </w:p>
    <w:p w:rsidR="00737FB9" w:rsidRDefault="00737FB9" w:rsidP="00737FB9">
      <w:pPr>
        <w:spacing w:after="0"/>
        <w:rPr>
          <w:rFonts w:ascii="Trebuchet MS" w:hAnsi="Trebuchet MS"/>
          <w:sz w:val="24"/>
          <w:szCs w:val="24"/>
        </w:rPr>
      </w:pPr>
    </w:p>
    <w:p w:rsidR="00737FB9" w:rsidRDefault="00737FB9" w:rsidP="00737FB9">
      <w:pPr>
        <w:spacing w:after="0"/>
        <w:rPr>
          <w:rFonts w:ascii="Trebuchet MS" w:hAnsi="Trebuchet MS"/>
          <w:sz w:val="24"/>
          <w:szCs w:val="24"/>
        </w:rPr>
      </w:pPr>
    </w:p>
    <w:p w:rsidR="00737FB9" w:rsidRDefault="00737FB9" w:rsidP="00737FB9">
      <w:pPr>
        <w:spacing w:after="0"/>
        <w:rPr>
          <w:rFonts w:ascii="Trebuchet MS" w:hAnsi="Trebuchet MS"/>
          <w:sz w:val="24"/>
          <w:szCs w:val="24"/>
        </w:rPr>
      </w:pPr>
    </w:p>
    <w:p w:rsidR="00737FB9" w:rsidRPr="00DF312A" w:rsidRDefault="00737FB9" w:rsidP="00737FB9">
      <w:pPr>
        <w:spacing w:after="0"/>
        <w:rPr>
          <w:rFonts w:ascii="Trebuchet MS" w:hAnsi="Trebuchet MS"/>
          <w:sz w:val="24"/>
          <w:szCs w:val="24"/>
        </w:rPr>
      </w:pPr>
    </w:p>
    <w:p w:rsidR="00737FB9" w:rsidRPr="00DF312A" w:rsidRDefault="00737FB9" w:rsidP="00737FB9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 xml:space="preserve">In temeiul art. 47 alin. (5) si (6) din Legea nr. 207/2015 privind Codul de procedura fiscala, cu modificările si completările ulterioare, comunicam ca au fost emise acte administrative fiscale pentru </w:t>
      </w:r>
      <w:r>
        <w:rPr>
          <w:rFonts w:ascii="Trebuchet MS" w:hAnsi="Trebuchet MS"/>
          <w:sz w:val="24"/>
          <w:szCs w:val="24"/>
        </w:rPr>
        <w:t>contribuabilii din anexă</w:t>
      </w:r>
      <w:r w:rsidRPr="00DF312A">
        <w:rPr>
          <w:rFonts w:ascii="Trebuchet MS" w:hAnsi="Trebuchet MS"/>
          <w:sz w:val="24"/>
          <w:szCs w:val="24"/>
        </w:rPr>
        <w:t>:</w:t>
      </w:r>
    </w:p>
    <w:p w:rsidR="00737FB9" w:rsidRPr="00DF312A" w:rsidRDefault="00737FB9" w:rsidP="00737FB9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>Actele administrative fiscale pot fi consultate de titularii acestora la sediul Direcției de Impozite, Taxe si Alte Venituri Locale Galați - Serviciul Impozite, Taxe si Alte Venituri Locale - Persoane Fizice, str. Domneasca nr. 13, bl. L, parter.</w:t>
      </w:r>
    </w:p>
    <w:p w:rsidR="00737FB9" w:rsidRPr="00DF312A" w:rsidRDefault="00737FB9" w:rsidP="00737FB9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>Prezentele acte administrative fiscale se considera comunicate in termen de 15 zile de la data afișării anunțului.</w:t>
      </w:r>
    </w:p>
    <w:p w:rsidR="00737FB9" w:rsidRPr="00DF312A" w:rsidRDefault="00737FB9" w:rsidP="00737FB9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12A">
        <w:rPr>
          <w:rFonts w:ascii="Trebuchet MS" w:hAnsi="Trebuchet MS"/>
          <w:sz w:val="24"/>
          <w:szCs w:val="24"/>
        </w:rPr>
        <w:tab/>
        <w:t>Daca aveți nelămuriri in legătura cu acest anunț</w:t>
      </w:r>
      <w:r>
        <w:rPr>
          <w:rFonts w:ascii="Trebuchet MS" w:hAnsi="Trebuchet MS"/>
          <w:sz w:val="24"/>
          <w:szCs w:val="24"/>
        </w:rPr>
        <w:t xml:space="preserve">, </w:t>
      </w:r>
      <w:r w:rsidRPr="00DF312A">
        <w:rPr>
          <w:rFonts w:ascii="Trebuchet MS" w:hAnsi="Trebuchet MS"/>
          <w:sz w:val="24"/>
          <w:szCs w:val="24"/>
        </w:rPr>
        <w:t xml:space="preserve">puteți contacta </w:t>
      </w:r>
      <w:r>
        <w:rPr>
          <w:rFonts w:ascii="Trebuchet MS" w:hAnsi="Trebuchet MS"/>
          <w:sz w:val="24"/>
          <w:szCs w:val="24"/>
        </w:rPr>
        <w:t xml:space="preserve">inspectorii impunere persoane fizice </w:t>
      </w:r>
      <w:r w:rsidRPr="00DF312A">
        <w:rPr>
          <w:rFonts w:ascii="Trebuchet MS" w:hAnsi="Trebuchet MS"/>
          <w:sz w:val="24"/>
          <w:szCs w:val="24"/>
        </w:rPr>
        <w:t>la sediul nostru  sau la numărul</w:t>
      </w:r>
      <w:r>
        <w:rPr>
          <w:rFonts w:ascii="Trebuchet MS" w:hAnsi="Trebuchet MS"/>
          <w:sz w:val="24"/>
          <w:szCs w:val="24"/>
        </w:rPr>
        <w:t xml:space="preserve"> de telefon 0236307755</w:t>
      </w:r>
      <w:r w:rsidRPr="00DF312A">
        <w:rPr>
          <w:rFonts w:ascii="Trebuchet MS" w:hAnsi="Trebuchet MS"/>
          <w:sz w:val="24"/>
          <w:szCs w:val="24"/>
        </w:rPr>
        <w:t>.</w:t>
      </w:r>
    </w:p>
    <w:p w:rsidR="00737FB9" w:rsidRDefault="00737FB9" w:rsidP="00737FB9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</w:p>
    <w:p w:rsidR="00737FB9" w:rsidRDefault="00737FB9" w:rsidP="00737FB9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      </w:t>
      </w:r>
    </w:p>
    <w:p w:rsidR="00737FB9" w:rsidRDefault="00737FB9" w:rsidP="00737FB9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737FB9" w:rsidRDefault="00737FB9" w:rsidP="00737FB9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737FB9" w:rsidRDefault="00737FB9" w:rsidP="00737FB9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737FB9" w:rsidRPr="00DF312A" w:rsidRDefault="00737FB9" w:rsidP="00737FB9">
      <w:pPr>
        <w:spacing w:after="0"/>
        <w:ind w:left="6372" w:firstLine="708"/>
        <w:jc w:val="both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 xml:space="preserve">    Aprobat,</w:t>
      </w:r>
    </w:p>
    <w:p w:rsidR="00737FB9" w:rsidRPr="00DF312A" w:rsidRDefault="00737FB9" w:rsidP="00737FB9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</w:r>
      <w:r w:rsidRPr="00DF312A">
        <w:rPr>
          <w:rFonts w:ascii="Trebuchet MS" w:hAnsi="Trebuchet MS"/>
          <w:b/>
          <w:sz w:val="24"/>
          <w:szCs w:val="24"/>
        </w:rPr>
        <w:tab/>
        <w:t xml:space="preserve">     </w:t>
      </w:r>
      <w:proofErr w:type="spellStart"/>
      <w:r w:rsidRPr="00DF312A">
        <w:rPr>
          <w:rFonts w:ascii="Trebuchet MS" w:hAnsi="Trebuchet MS"/>
          <w:b/>
          <w:sz w:val="24"/>
          <w:szCs w:val="24"/>
        </w:rPr>
        <w:t>Sef</w:t>
      </w:r>
      <w:proofErr w:type="spellEnd"/>
      <w:r w:rsidRPr="00DF312A">
        <w:rPr>
          <w:rFonts w:ascii="Trebuchet MS" w:hAnsi="Trebuchet MS"/>
          <w:b/>
          <w:sz w:val="24"/>
          <w:szCs w:val="24"/>
        </w:rPr>
        <w:t xml:space="preserve">  Serviciu ITPF</w:t>
      </w:r>
    </w:p>
    <w:p w:rsidR="00737FB9" w:rsidRDefault="00737FB9" w:rsidP="00737FB9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 xml:space="preserve">               </w:t>
      </w:r>
      <w:r w:rsidRPr="00DF312A">
        <w:rPr>
          <w:rFonts w:ascii="Trebuchet MS" w:hAnsi="Trebuchet MS"/>
          <w:b/>
          <w:sz w:val="24"/>
          <w:szCs w:val="24"/>
        </w:rPr>
        <w:t xml:space="preserve">    Insp. Cristina </w:t>
      </w:r>
      <w:proofErr w:type="spellStart"/>
      <w:r w:rsidRPr="00DF312A">
        <w:rPr>
          <w:rFonts w:ascii="Trebuchet MS" w:hAnsi="Trebuchet MS"/>
          <w:b/>
          <w:sz w:val="24"/>
          <w:szCs w:val="24"/>
        </w:rPr>
        <w:t>Bodor</w:t>
      </w:r>
      <w:proofErr w:type="spellEnd"/>
      <w:r w:rsidRPr="00DF312A">
        <w:rPr>
          <w:rFonts w:ascii="Trebuchet MS" w:hAnsi="Trebuchet MS"/>
          <w:b/>
          <w:sz w:val="24"/>
          <w:szCs w:val="24"/>
        </w:rPr>
        <w:t xml:space="preserve">-Ionescu    </w:t>
      </w:r>
    </w:p>
    <w:p w:rsidR="00737FB9" w:rsidRDefault="00737FB9" w:rsidP="00737FB9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737FB9" w:rsidRDefault="00737FB9" w:rsidP="00737FB9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737FB9" w:rsidRDefault="00737FB9" w:rsidP="00737FB9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proofErr w:type="spellStart"/>
      <w:r>
        <w:rPr>
          <w:rFonts w:ascii="Trebuchet MS" w:hAnsi="Trebuchet MS"/>
          <w:b/>
          <w:sz w:val="24"/>
          <w:szCs w:val="24"/>
        </w:rPr>
        <w:t>Intocmit</w:t>
      </w:r>
      <w:proofErr w:type="spellEnd"/>
      <w:r>
        <w:rPr>
          <w:rFonts w:ascii="Trebuchet MS" w:hAnsi="Trebuchet MS"/>
          <w:b/>
          <w:sz w:val="24"/>
          <w:szCs w:val="24"/>
        </w:rPr>
        <w:t>,</w:t>
      </w:r>
    </w:p>
    <w:p w:rsidR="00737FB9" w:rsidRDefault="00737FB9" w:rsidP="00737FB9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Insp. Popa Cristina</w:t>
      </w:r>
      <w:r w:rsidRPr="00DF312A">
        <w:rPr>
          <w:rFonts w:ascii="Trebuchet MS" w:hAnsi="Trebuchet MS"/>
          <w:b/>
          <w:sz w:val="24"/>
          <w:szCs w:val="24"/>
        </w:rPr>
        <w:t xml:space="preserve"> </w:t>
      </w:r>
    </w:p>
    <w:p w:rsidR="00737FB9" w:rsidRDefault="00737FB9" w:rsidP="00737FB9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737FB9" w:rsidRDefault="00737FB9" w:rsidP="00737FB9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737FB9" w:rsidRDefault="00737FB9" w:rsidP="00D65DE9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D87303" w:rsidRDefault="00D87303" w:rsidP="00D87303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D87303" w:rsidRDefault="00D87303" w:rsidP="00D87303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sectPr w:rsidR="00D87303" w:rsidSect="00423129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394" w:right="1418" w:bottom="567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30B" w:rsidRDefault="00B2430B" w:rsidP="00CF4610">
      <w:pPr>
        <w:spacing w:after="0" w:line="240" w:lineRule="auto"/>
      </w:pPr>
      <w:r>
        <w:separator/>
      </w:r>
    </w:p>
  </w:endnote>
  <w:endnote w:type="continuationSeparator" w:id="0">
    <w:p w:rsidR="00B2430B" w:rsidRDefault="00B2430B" w:rsidP="00CF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91" w:rsidRDefault="002D1A35" w:rsidP="002D1A35">
    <w:pPr>
      <w:pStyle w:val="Subsol"/>
      <w:spacing w:after="0" w:line="240" w:lineRule="auto"/>
      <w:jc w:val="center"/>
      <w:rPr>
        <w:rFonts w:ascii="Arial" w:hAnsi="Arial" w:cs="Arial"/>
        <w:sz w:val="20"/>
        <w:szCs w:val="20"/>
        <w:lang w:val="en-US" w:eastAsia="ro-RO"/>
      </w:rPr>
    </w:pPr>
    <w:r>
      <w:rPr>
        <w:rFonts w:ascii="Arial" w:hAnsi="Arial" w:cs="Arial"/>
        <w:sz w:val="20"/>
        <w:szCs w:val="20"/>
        <w:lang w:val="en-US" w:eastAsia="ro-RO"/>
      </w:rPr>
      <w:t>S</w:t>
    </w:r>
    <w:r w:rsidR="00742C91">
      <w:rPr>
        <w:rFonts w:ascii="Arial" w:hAnsi="Arial" w:cs="Arial"/>
        <w:sz w:val="20"/>
        <w:szCs w:val="20"/>
        <w:lang w:val="en-US" w:eastAsia="ro-RO"/>
      </w:rPr>
      <w:t>tr.</w:t>
    </w:r>
    <w:r w:rsidR="00742C91" w:rsidRPr="00952E2F">
      <w:rPr>
        <w:rFonts w:ascii="Arial" w:hAnsi="Arial" w:cs="Arial"/>
        <w:sz w:val="20"/>
        <w:szCs w:val="20"/>
        <w:lang w:val="en-US" w:eastAsia="ro-RO"/>
      </w:rPr>
      <w:t xml:space="preserve"> </w:t>
    </w:r>
    <w:proofErr w:type="spellStart"/>
    <w:r w:rsidR="00742C91">
      <w:rPr>
        <w:rFonts w:ascii="Arial" w:hAnsi="Arial" w:cs="Arial"/>
        <w:sz w:val="20"/>
        <w:szCs w:val="20"/>
        <w:lang w:val="en-US" w:eastAsia="ro-RO"/>
      </w:rPr>
      <w:t>Domnească</w:t>
    </w:r>
    <w:proofErr w:type="spellEnd"/>
    <w:r w:rsidR="00742C91">
      <w:rPr>
        <w:rFonts w:ascii="Arial" w:hAnsi="Arial" w:cs="Arial"/>
        <w:sz w:val="20"/>
        <w:szCs w:val="20"/>
        <w:lang w:val="en-US" w:eastAsia="ro-RO"/>
      </w:rPr>
      <w:t xml:space="preserve">, </w:t>
    </w:r>
    <w:r>
      <w:rPr>
        <w:rFonts w:ascii="Arial" w:hAnsi="Arial" w:cs="Arial"/>
        <w:sz w:val="20"/>
        <w:szCs w:val="20"/>
        <w:lang w:val="en-US" w:eastAsia="ro-RO"/>
      </w:rPr>
      <w:t>N</w:t>
    </w:r>
    <w:r w:rsidR="00742C91">
      <w:rPr>
        <w:rFonts w:ascii="Arial" w:hAnsi="Arial" w:cs="Arial"/>
        <w:sz w:val="20"/>
        <w:szCs w:val="20"/>
        <w:lang w:val="en-US" w:eastAsia="ro-RO"/>
      </w:rPr>
      <w:t xml:space="preserve">r.13, </w:t>
    </w:r>
    <w:proofErr w:type="spellStart"/>
    <w:r w:rsidR="00742C91">
      <w:rPr>
        <w:rFonts w:ascii="Arial" w:hAnsi="Arial" w:cs="Arial"/>
        <w:sz w:val="20"/>
        <w:szCs w:val="20"/>
        <w:lang w:val="en-US" w:eastAsia="ro-RO"/>
      </w:rPr>
      <w:t>bl.L,parter</w:t>
    </w:r>
    <w:proofErr w:type="spellEnd"/>
    <w:r>
      <w:rPr>
        <w:rFonts w:ascii="Arial" w:hAnsi="Arial" w:cs="Arial"/>
        <w:sz w:val="20"/>
        <w:szCs w:val="20"/>
        <w:lang w:val="en-US" w:eastAsia="ro-RO"/>
      </w:rPr>
      <w:t>,</w:t>
    </w:r>
    <w:r w:rsidR="00742C91" w:rsidRPr="00952E2F">
      <w:rPr>
        <w:rFonts w:ascii="Arial" w:hAnsi="Arial" w:cs="Arial"/>
        <w:sz w:val="20"/>
        <w:szCs w:val="20"/>
        <w:lang w:eastAsia="ro-RO"/>
      </w:rPr>
      <w:t xml:space="preserve">Galați, </w:t>
    </w:r>
    <w:proofErr w:type="spellStart"/>
    <w:r w:rsidR="00742C91" w:rsidRPr="00952E2F">
      <w:rPr>
        <w:rFonts w:ascii="Arial" w:hAnsi="Arial" w:cs="Arial"/>
        <w:sz w:val="20"/>
        <w:szCs w:val="20"/>
        <w:lang w:val="en-US" w:eastAsia="ro-RO"/>
      </w:rPr>
      <w:t>România</w:t>
    </w:r>
    <w:proofErr w:type="spellEnd"/>
  </w:p>
  <w:p w:rsidR="002D1A35" w:rsidRPr="00952E2F" w:rsidRDefault="002D1A35" w:rsidP="002D1A35">
    <w:pPr>
      <w:pStyle w:val="Subsol"/>
      <w:spacing w:after="0" w:line="240" w:lineRule="auto"/>
      <w:jc w:val="center"/>
      <w:rPr>
        <w:rFonts w:ascii="Arial" w:hAnsi="Arial" w:cs="Arial"/>
        <w:sz w:val="20"/>
        <w:szCs w:val="20"/>
        <w:lang w:val="en-US" w:eastAsia="ro-RO"/>
      </w:rPr>
    </w:pPr>
    <w:r>
      <w:rPr>
        <w:rFonts w:ascii="Arial" w:hAnsi="Arial" w:cs="Arial"/>
        <w:sz w:val="20"/>
        <w:szCs w:val="20"/>
        <w:lang w:val="en-US" w:eastAsia="ro-RO"/>
      </w:rPr>
      <w:t>www.primariagalati.ro</w:t>
    </w:r>
  </w:p>
  <w:p w:rsidR="00742C91" w:rsidRPr="00952E2F" w:rsidRDefault="00742C91" w:rsidP="00742C91">
    <w:pPr>
      <w:pStyle w:val="Subsol"/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en-US" w:eastAsia="ro-RO"/>
      </w:rPr>
      <w:t xml:space="preserve">                        </w:t>
    </w:r>
  </w:p>
  <w:p w:rsidR="00742C91" w:rsidRDefault="00742C91">
    <w:pPr>
      <w:pStyle w:val="Subsol"/>
    </w:pPr>
  </w:p>
  <w:p w:rsidR="00742C91" w:rsidRDefault="00742C91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91" w:rsidRDefault="002D1A35" w:rsidP="002D1A35">
    <w:pPr>
      <w:pStyle w:val="Subsol"/>
      <w:spacing w:after="0" w:line="240" w:lineRule="auto"/>
      <w:jc w:val="center"/>
      <w:rPr>
        <w:rFonts w:ascii="Arial" w:hAnsi="Arial" w:cs="Arial"/>
        <w:sz w:val="20"/>
        <w:szCs w:val="20"/>
        <w:lang w:val="en-US" w:eastAsia="ro-RO"/>
      </w:rPr>
    </w:pPr>
    <w:r>
      <w:rPr>
        <w:rFonts w:ascii="Arial" w:hAnsi="Arial" w:cs="Arial"/>
        <w:sz w:val="20"/>
        <w:szCs w:val="20"/>
        <w:lang w:val="en-US" w:eastAsia="ro-RO"/>
      </w:rPr>
      <w:t>S</w:t>
    </w:r>
    <w:r w:rsidR="00742C91">
      <w:rPr>
        <w:rFonts w:ascii="Arial" w:hAnsi="Arial" w:cs="Arial"/>
        <w:sz w:val="20"/>
        <w:szCs w:val="20"/>
        <w:lang w:val="en-US" w:eastAsia="ro-RO"/>
      </w:rPr>
      <w:t>tr.</w:t>
    </w:r>
    <w:r w:rsidR="00742C91" w:rsidRPr="00952E2F">
      <w:rPr>
        <w:rFonts w:ascii="Arial" w:hAnsi="Arial" w:cs="Arial"/>
        <w:sz w:val="20"/>
        <w:szCs w:val="20"/>
        <w:lang w:val="en-US" w:eastAsia="ro-RO"/>
      </w:rPr>
      <w:t xml:space="preserve"> </w:t>
    </w:r>
    <w:proofErr w:type="spellStart"/>
    <w:r w:rsidR="00742C91">
      <w:rPr>
        <w:rFonts w:ascii="Arial" w:hAnsi="Arial" w:cs="Arial"/>
        <w:sz w:val="20"/>
        <w:szCs w:val="20"/>
        <w:lang w:val="en-US" w:eastAsia="ro-RO"/>
      </w:rPr>
      <w:t>Domnească</w:t>
    </w:r>
    <w:proofErr w:type="spellEnd"/>
    <w:r w:rsidR="00742C91">
      <w:rPr>
        <w:rFonts w:ascii="Arial" w:hAnsi="Arial" w:cs="Arial"/>
        <w:sz w:val="20"/>
        <w:szCs w:val="20"/>
        <w:lang w:val="en-US" w:eastAsia="ro-RO"/>
      </w:rPr>
      <w:t xml:space="preserve">, </w:t>
    </w:r>
    <w:r>
      <w:rPr>
        <w:rFonts w:ascii="Arial" w:hAnsi="Arial" w:cs="Arial"/>
        <w:sz w:val="20"/>
        <w:szCs w:val="20"/>
        <w:lang w:val="en-US" w:eastAsia="ro-RO"/>
      </w:rPr>
      <w:t>N</w:t>
    </w:r>
    <w:r w:rsidR="00742C91">
      <w:rPr>
        <w:rFonts w:ascii="Arial" w:hAnsi="Arial" w:cs="Arial"/>
        <w:sz w:val="20"/>
        <w:szCs w:val="20"/>
        <w:lang w:val="en-US" w:eastAsia="ro-RO"/>
      </w:rPr>
      <w:t xml:space="preserve">r.13, </w:t>
    </w:r>
    <w:proofErr w:type="spellStart"/>
    <w:r w:rsidR="00742C91">
      <w:rPr>
        <w:rFonts w:ascii="Arial" w:hAnsi="Arial" w:cs="Arial"/>
        <w:sz w:val="20"/>
        <w:szCs w:val="20"/>
        <w:lang w:val="en-US" w:eastAsia="ro-RO"/>
      </w:rPr>
      <w:t>bl.L,parter</w:t>
    </w:r>
    <w:proofErr w:type="spellEnd"/>
    <w:r>
      <w:rPr>
        <w:rFonts w:ascii="Arial" w:hAnsi="Arial" w:cs="Arial"/>
        <w:sz w:val="20"/>
        <w:szCs w:val="20"/>
        <w:lang w:val="en-US" w:eastAsia="ro-RO"/>
      </w:rPr>
      <w:t>,</w:t>
    </w:r>
    <w:r w:rsidR="00742C91" w:rsidRPr="00952E2F">
      <w:rPr>
        <w:rFonts w:ascii="Arial" w:hAnsi="Arial" w:cs="Arial"/>
        <w:sz w:val="20"/>
        <w:szCs w:val="20"/>
        <w:lang w:eastAsia="ro-RO"/>
      </w:rPr>
      <w:t xml:space="preserve">Galați, </w:t>
    </w:r>
    <w:proofErr w:type="spellStart"/>
    <w:r w:rsidR="00742C91" w:rsidRPr="00952E2F">
      <w:rPr>
        <w:rFonts w:ascii="Arial" w:hAnsi="Arial" w:cs="Arial"/>
        <w:sz w:val="20"/>
        <w:szCs w:val="20"/>
        <w:lang w:val="en-US" w:eastAsia="ro-RO"/>
      </w:rPr>
      <w:t>România</w:t>
    </w:r>
    <w:proofErr w:type="spellEnd"/>
  </w:p>
  <w:p w:rsidR="00742C91" w:rsidRDefault="00742C91">
    <w:pPr>
      <w:pStyle w:val="Subsol"/>
    </w:pPr>
  </w:p>
  <w:p w:rsidR="00107DA4" w:rsidRPr="00952E2F" w:rsidRDefault="00107DA4" w:rsidP="002C60C4">
    <w:pPr>
      <w:pStyle w:val="Subsol"/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30B" w:rsidRDefault="00B2430B" w:rsidP="00CF4610">
      <w:pPr>
        <w:spacing w:after="0" w:line="240" w:lineRule="auto"/>
      </w:pPr>
      <w:r>
        <w:separator/>
      </w:r>
    </w:p>
  </w:footnote>
  <w:footnote w:type="continuationSeparator" w:id="0">
    <w:p w:rsidR="00B2430B" w:rsidRDefault="00B2430B" w:rsidP="00CF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A2C" w:rsidRPr="004D3A2C" w:rsidRDefault="002C7904" w:rsidP="004D3A2C">
    <w:pPr>
      <w:tabs>
        <w:tab w:val="left" w:pos="1470"/>
      </w:tabs>
      <w:spacing w:after="0" w:line="240" w:lineRule="auto"/>
      <w:ind w:left="720"/>
      <w:rPr>
        <w:rFonts w:ascii="Trebuchet MS" w:hAnsi="Trebuchet MS" w:cs="Arial"/>
        <w:b/>
        <w:sz w:val="28"/>
      </w:rPr>
    </w:pPr>
    <w:r w:rsidRPr="004D3A2C">
      <w:rPr>
        <w:rFonts w:ascii="Trebuchet MS" w:hAnsi="Trebuchet MS"/>
        <w:noProof/>
        <w:lang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-186055</wp:posOffset>
          </wp:positionV>
          <wp:extent cx="502285" cy="723265"/>
          <wp:effectExtent l="0" t="0" r="0" b="635"/>
          <wp:wrapNone/>
          <wp:docPr id="22" name="Imagine 22" descr="HERALDICA_GALATI_2017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ERALDICA_GALATI_2017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F81" w:rsidRPr="004D3A2C">
      <w:rPr>
        <w:rFonts w:ascii="Trebuchet MS" w:hAnsi="Trebuchet MS"/>
        <w:noProof/>
        <w:lang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5128260</wp:posOffset>
          </wp:positionH>
          <wp:positionV relativeFrom="paragraph">
            <wp:posOffset>-1905</wp:posOffset>
          </wp:positionV>
          <wp:extent cx="1365885" cy="721360"/>
          <wp:effectExtent l="0" t="0" r="0" b="8890"/>
          <wp:wrapThrough wrapText="bothSides">
            <wp:wrapPolygon edited="0">
              <wp:start x="0" y="0"/>
              <wp:lineTo x="0" y="20978"/>
              <wp:lineTo x="20923" y="20978"/>
              <wp:lineTo x="20923" y="0"/>
              <wp:lineTo x="0" y="0"/>
            </wp:wrapPolygon>
          </wp:wrapThrough>
          <wp:docPr id="21" name="Imagine 2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F81" w:rsidRPr="004D3A2C">
      <w:rPr>
        <w:rFonts w:ascii="Trebuchet MS" w:hAnsi="Trebuchet MS"/>
        <w:noProof/>
        <w:sz w:val="24"/>
        <w:lang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4241165</wp:posOffset>
          </wp:positionH>
          <wp:positionV relativeFrom="paragraph">
            <wp:posOffset>5715</wp:posOffset>
          </wp:positionV>
          <wp:extent cx="819785" cy="720725"/>
          <wp:effectExtent l="0" t="0" r="0" b="8890"/>
          <wp:wrapNone/>
          <wp:docPr id="20" name="Picture 3" descr="Marca BQ - 9001 - PRIMARIA GAL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BQ - 9001 - PRIMARIA GALAT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A2C" w:rsidRPr="004D3A2C">
      <w:rPr>
        <w:rFonts w:ascii="Trebuchet MS" w:hAnsi="Trebuchet MS" w:cs="Arial"/>
        <w:b/>
        <w:sz w:val="28"/>
      </w:rPr>
      <w:t xml:space="preserve">            </w:t>
    </w:r>
    <w:r w:rsidR="004D3A2C" w:rsidRPr="004D3A2C">
      <w:rPr>
        <w:rFonts w:ascii="Trebuchet MS" w:hAnsi="Trebuchet MS" w:cs="Arial"/>
        <w:b/>
        <w:sz w:val="32"/>
      </w:rPr>
      <w:t>PRIM</w:t>
    </w:r>
    <w:r w:rsidR="004D3A2C" w:rsidRPr="004D3A2C">
      <w:rPr>
        <w:rFonts w:ascii="Trebuchet MS" w:hAnsi="Trebuchet MS" w:cs="Calibri"/>
        <w:b/>
        <w:sz w:val="32"/>
      </w:rPr>
      <w:t>Ă</w:t>
    </w:r>
    <w:r w:rsidR="004D3A2C" w:rsidRPr="004D3A2C">
      <w:rPr>
        <w:rFonts w:ascii="Trebuchet MS" w:hAnsi="Trebuchet MS" w:cs="Arial"/>
        <w:b/>
        <w:sz w:val="32"/>
      </w:rPr>
      <w:t>RIA MUNICIPIULUI GALA</w:t>
    </w:r>
    <w:r w:rsidR="004D3A2C" w:rsidRPr="004D3A2C">
      <w:rPr>
        <w:rFonts w:ascii="Trebuchet MS" w:hAnsi="Trebuchet MS" w:cs="Calibri"/>
        <w:b/>
        <w:sz w:val="32"/>
      </w:rPr>
      <w:t>Ț</w:t>
    </w:r>
    <w:r w:rsidR="004D3A2C" w:rsidRPr="004D3A2C">
      <w:rPr>
        <w:rFonts w:ascii="Trebuchet MS" w:hAnsi="Trebuchet MS" w:cs="Arial"/>
        <w:b/>
        <w:sz w:val="32"/>
      </w:rPr>
      <w:t>I</w:t>
    </w:r>
  </w:p>
  <w:p w:rsidR="004D3A2C" w:rsidRPr="004D3A2C" w:rsidRDefault="004D3A2C" w:rsidP="004D3A2C">
    <w:pPr>
      <w:tabs>
        <w:tab w:val="center" w:pos="4513"/>
        <w:tab w:val="right" w:pos="9026"/>
      </w:tabs>
      <w:spacing w:after="0" w:line="240" w:lineRule="auto"/>
      <w:ind w:left="1440"/>
      <w:rPr>
        <w:rFonts w:ascii="Trebuchet MS" w:hAnsi="Trebuchet MS" w:cs="Arial"/>
        <w:b/>
        <w:sz w:val="16"/>
        <w:szCs w:val="16"/>
      </w:rPr>
    </w:pPr>
    <w:r w:rsidRPr="004D3A2C">
      <w:rPr>
        <w:rFonts w:ascii="Trebuchet MS" w:hAnsi="Trebuchet MS" w:cs="Arial"/>
        <w:b/>
        <w:sz w:val="16"/>
        <w:szCs w:val="16"/>
        <w:lang w:val="en-US" w:eastAsia="ro-RO"/>
      </w:rPr>
      <w:t xml:space="preserve">      DIREC</w:t>
    </w:r>
    <w:r w:rsidRPr="004D3A2C">
      <w:rPr>
        <w:rFonts w:ascii="Trebuchet MS" w:hAnsi="Trebuchet MS" w:cs="Calibri"/>
        <w:b/>
        <w:sz w:val="16"/>
        <w:szCs w:val="16"/>
        <w:lang w:val="en-US" w:eastAsia="ro-RO"/>
      </w:rPr>
      <w:t>Ț</w:t>
    </w:r>
    <w:r w:rsidRPr="004D3A2C">
      <w:rPr>
        <w:rFonts w:ascii="Trebuchet MS" w:hAnsi="Trebuchet MS" w:cs="Arial"/>
        <w:b/>
        <w:sz w:val="16"/>
        <w:szCs w:val="16"/>
        <w:lang w:val="en-US" w:eastAsia="ro-RO"/>
      </w:rPr>
      <w:t>IA GENERALĂ IMPOZITE, TAXE ȘI ALTE VENITURI LOCALE</w:t>
    </w:r>
    <w:r w:rsidRPr="004D3A2C">
      <w:rPr>
        <w:rFonts w:ascii="Trebuchet MS" w:hAnsi="Trebuchet MS" w:cs="Arial"/>
        <w:b/>
        <w:sz w:val="16"/>
        <w:szCs w:val="16"/>
      </w:rPr>
      <w:t xml:space="preserve"> </w:t>
    </w:r>
  </w:p>
  <w:p w:rsidR="004D3A2C" w:rsidRPr="004D3A2C" w:rsidRDefault="004D3A2C" w:rsidP="004D3A2C">
    <w:pPr>
      <w:tabs>
        <w:tab w:val="center" w:pos="4513"/>
        <w:tab w:val="left" w:pos="9026"/>
      </w:tabs>
      <w:spacing w:after="0" w:line="240" w:lineRule="auto"/>
      <w:rPr>
        <w:rFonts w:ascii="Trebuchet MS" w:hAnsi="Trebuchet MS"/>
        <w:b/>
        <w:sz w:val="16"/>
        <w:szCs w:val="16"/>
      </w:rPr>
    </w:pPr>
    <w:r w:rsidRPr="004D3A2C">
      <w:rPr>
        <w:rFonts w:ascii="Trebuchet MS" w:hAnsi="Trebuchet MS"/>
        <w:b/>
        <w:sz w:val="16"/>
        <w:szCs w:val="16"/>
      </w:rPr>
      <w:t xml:space="preserve">                                         SERVICIUL DE IMPOZITE, TAXE SI ALTE VENITURI LOCALE </w:t>
    </w:r>
  </w:p>
  <w:p w:rsidR="004D3A2C" w:rsidRPr="004D3A2C" w:rsidRDefault="004D3A2C" w:rsidP="004D3A2C">
    <w:pPr>
      <w:tabs>
        <w:tab w:val="center" w:pos="4513"/>
        <w:tab w:val="left" w:pos="9026"/>
      </w:tabs>
      <w:spacing w:after="0" w:line="240" w:lineRule="auto"/>
      <w:rPr>
        <w:rFonts w:ascii="Trebuchet MS" w:hAnsi="Trebuchet MS"/>
        <w:b/>
        <w:sz w:val="16"/>
        <w:szCs w:val="16"/>
      </w:rPr>
    </w:pPr>
    <w:r w:rsidRPr="004D3A2C">
      <w:rPr>
        <w:rFonts w:ascii="Trebuchet MS" w:hAnsi="Trebuchet MS"/>
        <w:b/>
        <w:sz w:val="16"/>
        <w:szCs w:val="16"/>
      </w:rPr>
      <w:t xml:space="preserve">                                                                       PERSOANE FIZICE</w:t>
    </w:r>
  </w:p>
  <w:p w:rsidR="004D3A2C" w:rsidRPr="002C7904" w:rsidRDefault="004D3A2C" w:rsidP="002C7904">
    <w:pPr>
      <w:tabs>
        <w:tab w:val="center" w:pos="4513"/>
        <w:tab w:val="left" w:pos="9026"/>
      </w:tabs>
      <w:spacing w:after="0" w:line="240" w:lineRule="auto"/>
      <w:rPr>
        <w:rFonts w:ascii="Trebuchet MS" w:hAnsi="Trebuchet MS"/>
        <w:sz w:val="16"/>
        <w:szCs w:val="16"/>
      </w:rPr>
    </w:pPr>
    <w:r w:rsidRPr="004D3A2C">
      <w:rPr>
        <w:rFonts w:ascii="Trebuchet MS" w:hAnsi="Trebuchet MS"/>
        <w:b/>
        <w:sz w:val="16"/>
        <w:szCs w:val="16"/>
      </w:rPr>
      <w:t xml:space="preserve">                                              </w:t>
    </w:r>
    <w:r w:rsidRPr="004D3A2C">
      <w:rPr>
        <w:rFonts w:ascii="Trebuchet MS" w:hAnsi="Trebuchet MS" w:cs="Arial"/>
        <w:b/>
        <w:sz w:val="16"/>
        <w:szCs w:val="16"/>
      </w:rPr>
      <w:t>Tel</w:t>
    </w:r>
    <w:r w:rsidRPr="004D3A2C">
      <w:rPr>
        <w:rFonts w:ascii="Trebuchet MS" w:hAnsi="Trebuchet MS"/>
        <w:sz w:val="16"/>
        <w:szCs w:val="16"/>
      </w:rPr>
      <w:t>: +40 0236 307.</w:t>
    </w:r>
    <w:r w:rsidR="002C7904">
      <w:rPr>
        <w:rFonts w:ascii="Trebuchet MS" w:hAnsi="Trebuchet MS"/>
        <w:sz w:val="16"/>
        <w:szCs w:val="16"/>
      </w:rPr>
      <w:t xml:space="preserve">755 </w:t>
    </w:r>
    <w:r w:rsidRPr="004D3A2C">
      <w:rPr>
        <w:rFonts w:ascii="Trebuchet MS" w:hAnsi="Trebuchet MS"/>
        <w:sz w:val="16"/>
        <w:szCs w:val="16"/>
      </w:rPr>
      <w:t xml:space="preserve"> </w:t>
    </w:r>
    <w:r w:rsidRPr="004D3A2C">
      <w:rPr>
        <w:rFonts w:ascii="Trebuchet MS" w:hAnsi="Trebuchet MS"/>
        <w:b/>
        <w:sz w:val="16"/>
        <w:szCs w:val="16"/>
      </w:rPr>
      <w:t>Email</w:t>
    </w:r>
    <w:r w:rsidRPr="004D3A2C">
      <w:rPr>
        <w:rFonts w:ascii="Trebuchet MS" w:hAnsi="Trebuchet MS"/>
        <w:sz w:val="16"/>
        <w:szCs w:val="16"/>
      </w:rPr>
      <w:t xml:space="preserve">: fiscalitate@primariagalati.ro  </w:t>
    </w:r>
  </w:p>
  <w:p w:rsidR="00C86495" w:rsidRPr="006D39DA" w:rsidRDefault="00C86495" w:rsidP="006D39DA">
    <w:pPr>
      <w:pStyle w:val="Antet"/>
      <w:spacing w:before="120" w:after="0" w:line="240" w:lineRule="auto"/>
      <w:rPr>
        <w:rFonts w:ascii="Trebuchet MS" w:hAnsi="Trebuchet MS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9DA" w:rsidRPr="009824B1" w:rsidRDefault="003E2F81" w:rsidP="006D39DA">
    <w:pPr>
      <w:pStyle w:val="Antet"/>
      <w:tabs>
        <w:tab w:val="clear" w:pos="4513"/>
        <w:tab w:val="clear" w:pos="9026"/>
        <w:tab w:val="left" w:pos="1470"/>
      </w:tabs>
      <w:spacing w:after="0" w:line="240" w:lineRule="auto"/>
      <w:ind w:left="720"/>
      <w:rPr>
        <w:rFonts w:ascii="Trebuchet MS" w:hAnsi="Trebuchet MS" w:cs="Arial"/>
        <w:b/>
        <w:sz w:val="28"/>
      </w:rPr>
    </w:pPr>
    <w:r>
      <w:rPr>
        <w:rFonts w:ascii="Trebuchet MS" w:hAnsi="Trebuchet MS"/>
        <w:noProof/>
        <w:lang w:eastAsia="ro-R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-793750</wp:posOffset>
          </wp:positionH>
          <wp:positionV relativeFrom="paragraph">
            <wp:posOffset>-144145</wp:posOffset>
          </wp:positionV>
          <wp:extent cx="502285" cy="723265"/>
          <wp:effectExtent l="0" t="0" r="1905" b="7620"/>
          <wp:wrapNone/>
          <wp:docPr id="14" name="Imagine 14" descr="HERALDICA_GALATI_2017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ERALDICA_GALATI_2017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lang w:eastAsia="ro-RO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5128260</wp:posOffset>
          </wp:positionH>
          <wp:positionV relativeFrom="paragraph">
            <wp:posOffset>-1905</wp:posOffset>
          </wp:positionV>
          <wp:extent cx="1365885" cy="721360"/>
          <wp:effectExtent l="0" t="0" r="0" b="8890"/>
          <wp:wrapThrough wrapText="bothSides">
            <wp:wrapPolygon edited="0">
              <wp:start x="0" y="0"/>
              <wp:lineTo x="0" y="20978"/>
              <wp:lineTo x="20923" y="20978"/>
              <wp:lineTo x="20923" y="0"/>
              <wp:lineTo x="0" y="0"/>
            </wp:wrapPolygon>
          </wp:wrapThrough>
          <wp:docPr id="13" name="Imagine 1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24B1">
      <w:rPr>
        <w:rFonts w:ascii="Trebuchet MS" w:hAnsi="Trebuchet MS"/>
        <w:noProof/>
        <w:sz w:val="24"/>
        <w:lang w:eastAsia="ro-RO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4241165</wp:posOffset>
          </wp:positionH>
          <wp:positionV relativeFrom="paragraph">
            <wp:posOffset>5715</wp:posOffset>
          </wp:positionV>
          <wp:extent cx="819785" cy="720725"/>
          <wp:effectExtent l="0" t="0" r="0" b="8890"/>
          <wp:wrapNone/>
          <wp:docPr id="12" name="Picture 3" descr="Marca BQ - 9001 - PRIMARIA GAL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BQ - 9001 - PRIMARIA GALAT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9DA">
      <w:rPr>
        <w:rFonts w:ascii="Trebuchet MS" w:hAnsi="Trebuchet MS" w:cs="Arial"/>
        <w:b/>
        <w:sz w:val="28"/>
      </w:rPr>
      <w:t xml:space="preserve">            </w:t>
    </w:r>
    <w:r w:rsidR="006D39DA" w:rsidRPr="009824B1">
      <w:rPr>
        <w:rFonts w:ascii="Trebuchet MS" w:hAnsi="Trebuchet MS" w:cs="Arial"/>
        <w:b/>
        <w:sz w:val="32"/>
      </w:rPr>
      <w:t>PRIM</w:t>
    </w:r>
    <w:r w:rsidR="006D39DA" w:rsidRPr="009824B1">
      <w:rPr>
        <w:rFonts w:ascii="Trebuchet MS" w:hAnsi="Trebuchet MS" w:cs="Calibri"/>
        <w:b/>
        <w:sz w:val="32"/>
      </w:rPr>
      <w:t>Ă</w:t>
    </w:r>
    <w:r w:rsidR="006D39DA" w:rsidRPr="009824B1">
      <w:rPr>
        <w:rFonts w:ascii="Trebuchet MS" w:hAnsi="Trebuchet MS" w:cs="Arial"/>
        <w:b/>
        <w:sz w:val="32"/>
      </w:rPr>
      <w:t>RIA MUNICIPIULUI GALA</w:t>
    </w:r>
    <w:r w:rsidR="006D39DA" w:rsidRPr="009824B1">
      <w:rPr>
        <w:rFonts w:ascii="Trebuchet MS" w:hAnsi="Trebuchet MS" w:cs="Calibri"/>
        <w:b/>
        <w:sz w:val="32"/>
      </w:rPr>
      <w:t>Ț</w:t>
    </w:r>
    <w:r w:rsidR="006D39DA" w:rsidRPr="009824B1">
      <w:rPr>
        <w:rFonts w:ascii="Trebuchet MS" w:hAnsi="Trebuchet MS" w:cs="Arial"/>
        <w:b/>
        <w:sz w:val="32"/>
      </w:rPr>
      <w:t>I</w:t>
    </w:r>
  </w:p>
  <w:p w:rsidR="006D39DA" w:rsidRDefault="006D39DA" w:rsidP="006D39DA">
    <w:pPr>
      <w:pStyle w:val="Subsol"/>
      <w:spacing w:after="0" w:line="240" w:lineRule="auto"/>
      <w:ind w:left="1440"/>
      <w:rPr>
        <w:rFonts w:ascii="Trebuchet MS" w:hAnsi="Trebuchet MS" w:cs="Arial"/>
        <w:b/>
        <w:sz w:val="16"/>
        <w:szCs w:val="16"/>
      </w:rPr>
    </w:pPr>
    <w:r>
      <w:rPr>
        <w:rFonts w:ascii="Trebuchet MS" w:hAnsi="Trebuchet MS" w:cs="Arial"/>
        <w:b/>
        <w:sz w:val="16"/>
        <w:szCs w:val="16"/>
        <w:lang w:val="en-US" w:eastAsia="ro-RO"/>
      </w:rPr>
      <w:t xml:space="preserve">      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>DIREC</w:t>
    </w:r>
    <w:r w:rsidRPr="00604966">
      <w:rPr>
        <w:rFonts w:ascii="Trebuchet MS" w:hAnsi="Trebuchet MS" w:cs="Calibri"/>
        <w:b/>
        <w:sz w:val="16"/>
        <w:szCs w:val="16"/>
        <w:lang w:val="en-US" w:eastAsia="ro-RO"/>
      </w:rPr>
      <w:t>Ț</w:t>
    </w:r>
    <w:r>
      <w:rPr>
        <w:rFonts w:ascii="Trebuchet MS" w:hAnsi="Trebuchet MS" w:cs="Arial"/>
        <w:b/>
        <w:sz w:val="16"/>
        <w:szCs w:val="16"/>
        <w:lang w:val="en-US" w:eastAsia="ro-RO"/>
      </w:rPr>
      <w:t>IA  IMPOZITE, TAXE ȘI ALTE VENITURI LOCALE</w:t>
    </w:r>
    <w:r w:rsidRPr="00604966">
      <w:rPr>
        <w:rFonts w:ascii="Trebuchet MS" w:hAnsi="Trebuchet MS" w:cs="Arial"/>
        <w:b/>
        <w:sz w:val="16"/>
        <w:szCs w:val="16"/>
      </w:rPr>
      <w:t xml:space="preserve"> </w:t>
    </w:r>
  </w:p>
  <w:p w:rsidR="006D39DA" w:rsidRDefault="006D39DA" w:rsidP="006D39DA">
    <w:pPr>
      <w:pStyle w:val="Antet"/>
      <w:tabs>
        <w:tab w:val="left" w:pos="9026"/>
      </w:tabs>
      <w:spacing w:after="0" w:line="240" w:lineRule="auto"/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sz w:val="16"/>
        <w:szCs w:val="16"/>
      </w:rPr>
      <w:t xml:space="preserve">                                         SERVICIUL DE IMPOZITE, TAXE SI ALTE VENITURI LOCALE </w:t>
    </w:r>
  </w:p>
  <w:p w:rsidR="006D39DA" w:rsidRDefault="006D39DA" w:rsidP="006D39DA">
    <w:pPr>
      <w:pStyle w:val="Antet"/>
      <w:tabs>
        <w:tab w:val="left" w:pos="9026"/>
      </w:tabs>
      <w:spacing w:after="0" w:line="240" w:lineRule="auto"/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sz w:val="16"/>
        <w:szCs w:val="16"/>
      </w:rPr>
      <w:t xml:space="preserve">                                                                       PERSOANE FIZICE</w:t>
    </w:r>
  </w:p>
  <w:p w:rsidR="006D39DA" w:rsidRDefault="006D39DA" w:rsidP="006D39DA">
    <w:pPr>
      <w:pStyle w:val="Antet"/>
      <w:tabs>
        <w:tab w:val="left" w:pos="9026"/>
      </w:tabs>
      <w:spacing w:after="0" w:line="240" w:lineRule="auto"/>
      <w:rPr>
        <w:rFonts w:ascii="Trebuchet MS" w:hAnsi="Trebuchet MS"/>
        <w:sz w:val="16"/>
        <w:szCs w:val="16"/>
      </w:rPr>
    </w:pPr>
    <w:r>
      <w:rPr>
        <w:rFonts w:ascii="Trebuchet MS" w:hAnsi="Trebuchet MS"/>
        <w:b/>
        <w:sz w:val="16"/>
        <w:szCs w:val="16"/>
      </w:rPr>
      <w:t xml:space="preserve">                                              </w:t>
    </w:r>
    <w:r>
      <w:rPr>
        <w:rFonts w:ascii="Trebuchet MS" w:hAnsi="Trebuchet MS" w:cs="Arial"/>
        <w:b/>
        <w:sz w:val="16"/>
        <w:szCs w:val="16"/>
      </w:rPr>
      <w:t>Tel</w:t>
    </w:r>
    <w:r w:rsidR="00B5660D">
      <w:rPr>
        <w:rFonts w:ascii="Trebuchet MS" w:hAnsi="Trebuchet MS"/>
        <w:sz w:val="16"/>
        <w:szCs w:val="16"/>
      </w:rPr>
      <w:t>: +40 0236 307.755</w:t>
    </w:r>
    <w:r>
      <w:rPr>
        <w:rFonts w:ascii="Trebuchet MS" w:hAnsi="Trebuchet MS"/>
        <w:sz w:val="16"/>
        <w:szCs w:val="16"/>
      </w:rPr>
      <w:t xml:space="preserve"> </w:t>
    </w:r>
  </w:p>
  <w:p w:rsidR="006D39DA" w:rsidRPr="007E5FD0" w:rsidRDefault="00B5660D" w:rsidP="006D39DA">
    <w:pPr>
      <w:pStyle w:val="Antet"/>
      <w:spacing w:before="120" w:after="0" w:line="240" w:lineRule="auto"/>
      <w:rPr>
        <w:rFonts w:ascii="Trebuchet MS" w:hAnsi="Trebuchet MS" w:cs="Arial"/>
        <w:b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              </w:t>
    </w:r>
    <w:r>
      <w:rPr>
        <w:rFonts w:ascii="Trebuchet MS" w:hAnsi="Trebuchet MS"/>
        <w:sz w:val="16"/>
        <w:szCs w:val="16"/>
      </w:rPr>
      <w:tab/>
    </w:r>
    <w:r w:rsidR="006D39DA">
      <w:rPr>
        <w:rFonts w:ascii="Trebuchet MS" w:hAnsi="Trebuchet MS"/>
        <w:sz w:val="16"/>
        <w:szCs w:val="16"/>
      </w:rPr>
      <w:t xml:space="preserve"> </w:t>
    </w:r>
    <w:r w:rsidR="006D39DA">
      <w:rPr>
        <w:rFonts w:ascii="Trebuchet MS" w:hAnsi="Trebuchet MS"/>
        <w:b/>
        <w:sz w:val="16"/>
        <w:szCs w:val="16"/>
      </w:rPr>
      <w:t>Email</w:t>
    </w:r>
    <w:r w:rsidR="006D39DA" w:rsidRPr="00247727">
      <w:rPr>
        <w:rFonts w:ascii="Trebuchet MS" w:hAnsi="Trebuchet MS"/>
        <w:sz w:val="16"/>
        <w:szCs w:val="16"/>
      </w:rPr>
      <w:t xml:space="preserve">: </w:t>
    </w:r>
    <w:r w:rsidR="006D39DA">
      <w:rPr>
        <w:rFonts w:ascii="Trebuchet MS" w:hAnsi="Trebuchet MS"/>
        <w:sz w:val="16"/>
        <w:szCs w:val="16"/>
      </w:rPr>
      <w:t>fiscalitate</w:t>
    </w:r>
    <w:r w:rsidR="006D39DA" w:rsidRPr="00247727">
      <w:rPr>
        <w:rFonts w:ascii="Trebuchet MS" w:hAnsi="Trebuchet MS"/>
        <w:sz w:val="16"/>
        <w:szCs w:val="16"/>
      </w:rPr>
      <w:t>@primariagalati.ro</w:t>
    </w:r>
    <w:r w:rsidR="006D39DA">
      <w:rPr>
        <w:rFonts w:ascii="Trebuchet MS" w:hAnsi="Trebuchet MS"/>
        <w:sz w:val="16"/>
        <w:szCs w:val="16"/>
      </w:rPr>
      <w:t xml:space="preserve">  </w:t>
    </w:r>
  </w:p>
  <w:p w:rsidR="00C86495" w:rsidRPr="007E5FD0" w:rsidRDefault="00C86495" w:rsidP="00C86495">
    <w:pPr>
      <w:pStyle w:val="Subsol"/>
      <w:spacing w:after="0" w:line="240" w:lineRule="auto"/>
      <w:jc w:val="both"/>
      <w:rPr>
        <w:rFonts w:ascii="Trebuchet MS" w:hAnsi="Trebuchet MS" w:cs="Arial"/>
        <w:b/>
        <w:sz w:val="16"/>
        <w:szCs w:val="16"/>
      </w:rPr>
    </w:pPr>
  </w:p>
  <w:p w:rsidR="00C86495" w:rsidRPr="00DD28BF" w:rsidRDefault="003E2F81" w:rsidP="00C86495">
    <w:pPr>
      <w:pStyle w:val="Antet"/>
      <w:spacing w:after="0" w:line="240" w:lineRule="auto"/>
      <w:rPr>
        <w:sz w:val="20"/>
      </w:rPr>
    </w:pPr>
    <w:r>
      <w:rPr>
        <w:noProof/>
        <w:sz w:val="20"/>
        <w:lang w:eastAsia="ro-RO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-847725</wp:posOffset>
              </wp:positionH>
              <wp:positionV relativeFrom="paragraph">
                <wp:posOffset>145415</wp:posOffset>
              </wp:positionV>
              <wp:extent cx="7581900" cy="0"/>
              <wp:effectExtent l="9525" t="12065" r="9525" b="698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1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A7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66.75pt;margin-top:11.45pt;width:597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xR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fJjOs0U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"/>
          </w:pict>
        </mc:Fallback>
      </mc:AlternateContent>
    </w:r>
    <w:r w:rsidR="00C86495">
      <w:rPr>
        <w:sz w:val="20"/>
      </w:rPr>
      <w:t xml:space="preserve">   </w:t>
    </w:r>
  </w:p>
  <w:p w:rsidR="00107DA4" w:rsidRPr="00C86495" w:rsidRDefault="00107DA4" w:rsidP="00C86495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68"/>
    <w:rsid w:val="000128D7"/>
    <w:rsid w:val="00065B68"/>
    <w:rsid w:val="00093343"/>
    <w:rsid w:val="000E0ADB"/>
    <w:rsid w:val="000F003B"/>
    <w:rsid w:val="000F219F"/>
    <w:rsid w:val="001062F8"/>
    <w:rsid w:val="00107DA4"/>
    <w:rsid w:val="00113DAF"/>
    <w:rsid w:val="001209F9"/>
    <w:rsid w:val="00136564"/>
    <w:rsid w:val="00160ED5"/>
    <w:rsid w:val="0019496C"/>
    <w:rsid w:val="00196191"/>
    <w:rsid w:val="001A073A"/>
    <w:rsid w:val="001A1EA5"/>
    <w:rsid w:val="001B711E"/>
    <w:rsid w:val="001F04A4"/>
    <w:rsid w:val="001F077F"/>
    <w:rsid w:val="00200948"/>
    <w:rsid w:val="00204D98"/>
    <w:rsid w:val="00217292"/>
    <w:rsid w:val="002208A2"/>
    <w:rsid w:val="00236D63"/>
    <w:rsid w:val="00256D99"/>
    <w:rsid w:val="002A1F57"/>
    <w:rsid w:val="002C2827"/>
    <w:rsid w:val="002C60C4"/>
    <w:rsid w:val="002C7904"/>
    <w:rsid w:val="002D1A35"/>
    <w:rsid w:val="002D6C4C"/>
    <w:rsid w:val="002F6A9F"/>
    <w:rsid w:val="003136E6"/>
    <w:rsid w:val="00324360"/>
    <w:rsid w:val="00334BF4"/>
    <w:rsid w:val="00345BC9"/>
    <w:rsid w:val="003738E2"/>
    <w:rsid w:val="00394439"/>
    <w:rsid w:val="00394B55"/>
    <w:rsid w:val="003A1368"/>
    <w:rsid w:val="003A3B58"/>
    <w:rsid w:val="003C7394"/>
    <w:rsid w:val="003E2F81"/>
    <w:rsid w:val="003E4789"/>
    <w:rsid w:val="004034C4"/>
    <w:rsid w:val="00423129"/>
    <w:rsid w:val="004304E4"/>
    <w:rsid w:val="004442A1"/>
    <w:rsid w:val="004B4403"/>
    <w:rsid w:val="004B5866"/>
    <w:rsid w:val="004C7A32"/>
    <w:rsid w:val="004D3A2C"/>
    <w:rsid w:val="00517744"/>
    <w:rsid w:val="00575002"/>
    <w:rsid w:val="005A2C72"/>
    <w:rsid w:val="005D3ADB"/>
    <w:rsid w:val="005D4725"/>
    <w:rsid w:val="005F7888"/>
    <w:rsid w:val="0060386E"/>
    <w:rsid w:val="0066017E"/>
    <w:rsid w:val="006A3024"/>
    <w:rsid w:val="006A4A26"/>
    <w:rsid w:val="006C5C16"/>
    <w:rsid w:val="006D3171"/>
    <w:rsid w:val="006D39DA"/>
    <w:rsid w:val="006F2A90"/>
    <w:rsid w:val="007047EC"/>
    <w:rsid w:val="007057F9"/>
    <w:rsid w:val="00726010"/>
    <w:rsid w:val="00727315"/>
    <w:rsid w:val="007336D7"/>
    <w:rsid w:val="00737FB9"/>
    <w:rsid w:val="00740485"/>
    <w:rsid w:val="00742C91"/>
    <w:rsid w:val="00787F17"/>
    <w:rsid w:val="007B7B44"/>
    <w:rsid w:val="008259FC"/>
    <w:rsid w:val="00854417"/>
    <w:rsid w:val="008573FE"/>
    <w:rsid w:val="00865151"/>
    <w:rsid w:val="00893769"/>
    <w:rsid w:val="00897F89"/>
    <w:rsid w:val="008A59C9"/>
    <w:rsid w:val="009025DE"/>
    <w:rsid w:val="0091483F"/>
    <w:rsid w:val="00937DAB"/>
    <w:rsid w:val="00940A44"/>
    <w:rsid w:val="009455F9"/>
    <w:rsid w:val="00952E2F"/>
    <w:rsid w:val="009650F6"/>
    <w:rsid w:val="00966A1F"/>
    <w:rsid w:val="00980F92"/>
    <w:rsid w:val="009964FA"/>
    <w:rsid w:val="009D3906"/>
    <w:rsid w:val="009D4815"/>
    <w:rsid w:val="00A16F46"/>
    <w:rsid w:val="00A24FEA"/>
    <w:rsid w:val="00A33CB2"/>
    <w:rsid w:val="00A61F0A"/>
    <w:rsid w:val="00A66A9F"/>
    <w:rsid w:val="00AC4AF6"/>
    <w:rsid w:val="00AC5AD1"/>
    <w:rsid w:val="00AE4C71"/>
    <w:rsid w:val="00B2430B"/>
    <w:rsid w:val="00B27FF1"/>
    <w:rsid w:val="00B5660D"/>
    <w:rsid w:val="00B77186"/>
    <w:rsid w:val="00B94682"/>
    <w:rsid w:val="00BA7828"/>
    <w:rsid w:val="00BD1704"/>
    <w:rsid w:val="00C10AFF"/>
    <w:rsid w:val="00C26BA3"/>
    <w:rsid w:val="00C3200F"/>
    <w:rsid w:val="00C500AA"/>
    <w:rsid w:val="00C54714"/>
    <w:rsid w:val="00C613DF"/>
    <w:rsid w:val="00C72143"/>
    <w:rsid w:val="00C75AFE"/>
    <w:rsid w:val="00C86495"/>
    <w:rsid w:val="00C907FC"/>
    <w:rsid w:val="00C91B72"/>
    <w:rsid w:val="00CA1FBE"/>
    <w:rsid w:val="00CB4860"/>
    <w:rsid w:val="00CB7726"/>
    <w:rsid w:val="00CB7FE5"/>
    <w:rsid w:val="00CD12E3"/>
    <w:rsid w:val="00CE219C"/>
    <w:rsid w:val="00CF4610"/>
    <w:rsid w:val="00D03D7B"/>
    <w:rsid w:val="00D044EE"/>
    <w:rsid w:val="00D13356"/>
    <w:rsid w:val="00D2654D"/>
    <w:rsid w:val="00D333BF"/>
    <w:rsid w:val="00D6357E"/>
    <w:rsid w:val="00D65DE9"/>
    <w:rsid w:val="00D87303"/>
    <w:rsid w:val="00DA0EA2"/>
    <w:rsid w:val="00DA2671"/>
    <w:rsid w:val="00DA6AB6"/>
    <w:rsid w:val="00DA6D6C"/>
    <w:rsid w:val="00DB3DE8"/>
    <w:rsid w:val="00DC4FAC"/>
    <w:rsid w:val="00DF312A"/>
    <w:rsid w:val="00E0527B"/>
    <w:rsid w:val="00E46B95"/>
    <w:rsid w:val="00E65E41"/>
    <w:rsid w:val="00EA18D2"/>
    <w:rsid w:val="00ED224F"/>
    <w:rsid w:val="00ED4E87"/>
    <w:rsid w:val="00EE3E57"/>
    <w:rsid w:val="00F11F9E"/>
    <w:rsid w:val="00FA43F4"/>
    <w:rsid w:val="00FA7115"/>
    <w:rsid w:val="00FB5ECD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2EDB5AFA-2987-40B3-9540-9B9221B5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F4610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uiPriority w:val="99"/>
    <w:rsid w:val="00CF4610"/>
    <w:rPr>
      <w:sz w:val="22"/>
      <w:szCs w:val="22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CF4610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link w:val="Subsol"/>
    <w:uiPriority w:val="99"/>
    <w:rsid w:val="00CF4610"/>
    <w:rPr>
      <w:sz w:val="22"/>
      <w:szCs w:val="22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F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F461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CE219C"/>
    <w:rPr>
      <w:color w:val="0000FF"/>
      <w:u w:val="single"/>
    </w:rPr>
  </w:style>
  <w:style w:type="character" w:customStyle="1" w:styleId="x-panel-header-text2">
    <w:name w:val="x-panel-header-text2"/>
    <w:rsid w:val="00C500AA"/>
    <w:rPr>
      <w:b/>
      <w:bCs/>
      <w:sz w:val="20"/>
      <w:szCs w:val="20"/>
    </w:rPr>
  </w:style>
  <w:style w:type="table" w:styleId="Tabelgril">
    <w:name w:val="Table Grid"/>
    <w:basedOn w:val="TabelNormal"/>
    <w:uiPriority w:val="59"/>
    <w:rsid w:val="0073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man\Desktop\Regulament%20privind%20redactarea%20corespondentei\Antet%20cu%20marca%20var1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1311-34CC-4D04-B732-8D89678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cu marca var1.dotx</Template>
  <TotalTime>123</TotalTime>
  <Pages>8</Pages>
  <Words>1066</Words>
  <Characters>6188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Manole M. Nicoleta</dc:creator>
  <cp:keywords/>
  <cp:lastModifiedBy>Persoane Fizice</cp:lastModifiedBy>
  <cp:revision>12</cp:revision>
  <cp:lastPrinted>2024-09-18T09:24:00Z</cp:lastPrinted>
  <dcterms:created xsi:type="dcterms:W3CDTF">2024-03-19T08:03:00Z</dcterms:created>
  <dcterms:modified xsi:type="dcterms:W3CDTF">2024-09-18T09:48:00Z</dcterms:modified>
</cp:coreProperties>
</file>